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DD71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HARBALD</w:t>
      </w:r>
      <w:r>
        <w:rPr>
          <w:rFonts w:cs="Times New Roman"/>
          <w:szCs w:val="24"/>
        </w:rPr>
        <w:t xml:space="preserve">        (fl.1483)</w:t>
      </w:r>
    </w:p>
    <w:p w14:paraId="7E381110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Hindringham</w:t>
      </w:r>
      <w:proofErr w:type="spellEnd"/>
      <w:r>
        <w:rPr>
          <w:rFonts w:cs="Times New Roman"/>
          <w:szCs w:val="24"/>
        </w:rPr>
        <w:t>, Norfolk. Husbandman.</w:t>
      </w:r>
    </w:p>
    <w:p w14:paraId="47F38AEC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</w:p>
    <w:p w14:paraId="6525602A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</w:p>
    <w:p w14:paraId="65E722B1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Marchaund</w:t>
      </w:r>
      <w:proofErr w:type="spellEnd"/>
      <w:r>
        <w:rPr>
          <w:rFonts w:cs="Times New Roman"/>
          <w:szCs w:val="24"/>
        </w:rPr>
        <w:t>, clerk(q.v.), and John Fox(q.v.), as the executors of</w:t>
      </w:r>
    </w:p>
    <w:p w14:paraId="6F2ACEAB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 xml:space="preserve">William </w:t>
      </w:r>
      <w:proofErr w:type="spellStart"/>
      <w:r>
        <w:rPr>
          <w:rFonts w:cs="Times New Roman"/>
          <w:szCs w:val="24"/>
        </w:rPr>
        <w:t>Shyllyng</w:t>
      </w:r>
      <w:proofErr w:type="spellEnd"/>
      <w:r>
        <w:rPr>
          <w:rFonts w:cs="Times New Roman"/>
          <w:szCs w:val="24"/>
        </w:rPr>
        <w:t>(q.v.),</w:t>
      </w:r>
      <w:proofErr w:type="gramEnd"/>
      <w:r>
        <w:rPr>
          <w:rFonts w:cs="Times New Roman"/>
          <w:szCs w:val="24"/>
        </w:rPr>
        <w:t xml:space="preserve"> brought a plaint of debt against him.</w:t>
      </w:r>
    </w:p>
    <w:p w14:paraId="58476550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(fl.1483)</w:t>
      </w:r>
    </w:p>
    <w:p w14:paraId="46069D2E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</w:p>
    <w:p w14:paraId="06C8D5DD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</w:p>
    <w:p w14:paraId="61C14531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John Fox(q.v.), as the executors of William </w:t>
      </w:r>
      <w:proofErr w:type="spellStart"/>
      <w:r>
        <w:rPr>
          <w:rFonts w:cs="Times New Roman"/>
          <w:szCs w:val="24"/>
        </w:rPr>
        <w:t>Shyllyng</w:t>
      </w:r>
      <w:proofErr w:type="spellEnd"/>
      <w:r>
        <w:rPr>
          <w:rFonts w:cs="Times New Roman"/>
          <w:szCs w:val="24"/>
        </w:rPr>
        <w:t>(q.v.), made a</w:t>
      </w:r>
    </w:p>
    <w:p w14:paraId="4E8854B2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debt against Robert </w:t>
      </w:r>
      <w:proofErr w:type="spellStart"/>
      <w:r>
        <w:rPr>
          <w:rFonts w:cs="Times New Roman"/>
          <w:szCs w:val="24"/>
        </w:rPr>
        <w:t>Harbald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Hindringham</w:t>
      </w:r>
      <w:proofErr w:type="spellEnd"/>
      <w:r>
        <w:rPr>
          <w:rFonts w:cs="Times New Roman"/>
          <w:szCs w:val="24"/>
        </w:rPr>
        <w:t>, Norfolk(q.v.).</w:t>
      </w:r>
    </w:p>
    <w:p w14:paraId="5F262015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4A9A34A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</w:p>
    <w:p w14:paraId="0AEA29AC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</w:p>
    <w:p w14:paraId="544D7284" w14:textId="77777777" w:rsidR="00E97BB4" w:rsidRDefault="00E97BB4" w:rsidP="00E97B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March 2025</w:t>
      </w:r>
    </w:p>
    <w:p w14:paraId="37D444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1C44" w14:textId="77777777" w:rsidR="00E97BB4" w:rsidRDefault="00E97BB4" w:rsidP="009139A6">
      <w:r>
        <w:separator/>
      </w:r>
    </w:p>
  </w:endnote>
  <w:endnote w:type="continuationSeparator" w:id="0">
    <w:p w14:paraId="3157803C" w14:textId="77777777" w:rsidR="00E97BB4" w:rsidRDefault="00E97B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B2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06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8E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04AD" w14:textId="77777777" w:rsidR="00E97BB4" w:rsidRDefault="00E97BB4" w:rsidP="009139A6">
      <w:r>
        <w:separator/>
      </w:r>
    </w:p>
  </w:footnote>
  <w:footnote w:type="continuationSeparator" w:id="0">
    <w:p w14:paraId="228BB3A2" w14:textId="77777777" w:rsidR="00E97BB4" w:rsidRDefault="00E97B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C8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21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31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B4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BB4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F00B"/>
  <w15:chartTrackingRefBased/>
  <w15:docId w15:val="{170879B9-8948-4657-9E0A-62BFD4C5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7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2025-03-23T20:28:00Z</dcterms:created>
  <dcterms:modified xsi:type="dcterms:W3CDTF">2025-03-23T20:29:00Z</dcterms:modified>
</cp:coreProperties>
</file>