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4D4F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Simon HAREBY</w:t>
      </w:r>
      <w:r>
        <w:rPr>
          <w:rFonts w:cs="Times New Roman"/>
          <w:szCs w:val="24"/>
          <w:lang w:val="en-GB"/>
        </w:rPr>
        <w:t xml:space="preserve">       (fl.1460)</w:t>
      </w:r>
    </w:p>
    <w:p w14:paraId="64C2845F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Burley, Northamptonshire. Esquire.</w:t>
      </w:r>
    </w:p>
    <w:p w14:paraId="155D24F4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15F6275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350F6B9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and contempt against him and 3 others.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415F757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9BEA02C" w14:textId="77777777" w:rsidR="00CE0F34" w:rsidRDefault="00CE0F34" w:rsidP="00CE0F34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074E898" w14:textId="0452028D" w:rsidR="00BA00AB" w:rsidRPr="00EB3209" w:rsidRDefault="00CE0F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808B" w14:textId="77777777" w:rsidR="00CE0F34" w:rsidRDefault="00CE0F34" w:rsidP="009139A6">
      <w:r>
        <w:separator/>
      </w:r>
    </w:p>
  </w:endnote>
  <w:endnote w:type="continuationSeparator" w:id="0">
    <w:p w14:paraId="28AF8E09" w14:textId="77777777" w:rsidR="00CE0F34" w:rsidRDefault="00CE0F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41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BC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5D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B860" w14:textId="77777777" w:rsidR="00CE0F34" w:rsidRDefault="00CE0F34" w:rsidP="009139A6">
      <w:r>
        <w:separator/>
      </w:r>
    </w:p>
  </w:footnote>
  <w:footnote w:type="continuationSeparator" w:id="0">
    <w:p w14:paraId="169DABB5" w14:textId="77777777" w:rsidR="00CE0F34" w:rsidRDefault="00CE0F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BA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3E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02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6015"/>
    <w:rsid w:val="00CE0F3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24F6"/>
  <w15:chartTrackingRefBased/>
  <w15:docId w15:val="{38A512B5-CCEC-4E79-A2F3-D0865E47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2025-10-02T15:45:00Z</dcterms:created>
  <dcterms:modified xsi:type="dcterms:W3CDTF">2025-10-02T15:46:00Z</dcterms:modified>
</cp:coreProperties>
</file>