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88B1" w14:textId="77777777" w:rsidR="008E201D" w:rsidRDefault="008E201D" w:rsidP="008E201D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HARIOT</w:t>
      </w:r>
      <w:r>
        <w:rPr>
          <w:rFonts w:cs="Times New Roman"/>
        </w:rPr>
        <w:t xml:space="preserve">        (fl.1499)</w:t>
      </w:r>
    </w:p>
    <w:p w14:paraId="361ADA80" w14:textId="77777777" w:rsidR="008E201D" w:rsidRDefault="008E201D" w:rsidP="008E201D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London. Draper.</w:t>
      </w:r>
    </w:p>
    <w:p w14:paraId="3F3D1F11" w14:textId="77777777" w:rsidR="008E201D" w:rsidRDefault="008E201D" w:rsidP="008E201D">
      <w:pPr>
        <w:pStyle w:val="NoSpacing"/>
        <w:jc w:val="both"/>
        <w:rPr>
          <w:rFonts w:cs="Times New Roman"/>
        </w:rPr>
      </w:pPr>
    </w:p>
    <w:p w14:paraId="26DD9C5B" w14:textId="77777777" w:rsidR="008E201D" w:rsidRDefault="008E201D" w:rsidP="008E201D">
      <w:pPr>
        <w:pStyle w:val="NoSpacing"/>
        <w:jc w:val="both"/>
        <w:rPr>
          <w:rFonts w:cs="Times New Roman"/>
        </w:rPr>
      </w:pPr>
    </w:p>
    <w:p w14:paraId="1EC405FC" w14:textId="77777777" w:rsidR="008E201D" w:rsidRDefault="008E201D" w:rsidP="008E201D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1499</w:t>
      </w:r>
      <w:r>
        <w:rPr>
          <w:rFonts w:cs="Times New Roman"/>
        </w:rPr>
        <w:tab/>
        <w:t>He took on an apprentice, John Gibson(q.v.).</w:t>
      </w:r>
    </w:p>
    <w:p w14:paraId="61264D7E" w14:textId="77777777" w:rsidR="008E201D" w:rsidRDefault="008E201D" w:rsidP="008E201D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BE0F91">
          <w:rPr>
            <w:rStyle w:val="Hyperlink"/>
            <w:rFonts w:cs="Times New Roman"/>
          </w:rPr>
          <w:t>www.londonroll.org</w:t>
        </w:r>
      </w:hyperlink>
      <w:r>
        <w:rPr>
          <w:rFonts w:cs="Times New Roman"/>
        </w:rPr>
        <w:t xml:space="preserve"> )</w:t>
      </w:r>
    </w:p>
    <w:p w14:paraId="7A5BFC27" w14:textId="77777777" w:rsidR="00E57BF8" w:rsidRDefault="00E57BF8" w:rsidP="00E57B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Philip Williamson(q.v.).</w:t>
      </w:r>
    </w:p>
    <w:p w14:paraId="35E550AA" w14:textId="77777777" w:rsidR="00E57BF8" w:rsidRDefault="00E57BF8" w:rsidP="00E57B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7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9546432" w14:textId="77777777" w:rsidR="00E57BF8" w:rsidRDefault="00E57BF8" w:rsidP="00E57BF8">
      <w:pPr>
        <w:pStyle w:val="NoSpacing"/>
        <w:ind w:firstLine="720"/>
        <w:rPr>
          <w:rFonts w:cs="Times New Roman"/>
        </w:rPr>
      </w:pPr>
      <w:r>
        <w:rPr>
          <w:rFonts w:cs="Times New Roman"/>
        </w:rPr>
        <w:t>1499</w:t>
      </w:r>
      <w:r>
        <w:rPr>
          <w:rFonts w:cs="Times New Roman"/>
        </w:rPr>
        <w:tab/>
        <w:t>His former apprentice, John Wallys(q.v.), became a Freeman.</w:t>
      </w:r>
    </w:p>
    <w:p w14:paraId="4C51D4C2" w14:textId="7594B537" w:rsidR="00E57BF8" w:rsidRDefault="00E57BF8" w:rsidP="00E57BF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8" w:history="1">
        <w:r w:rsidRPr="000C53AA">
          <w:rPr>
            <w:rStyle w:val="Hyperlink"/>
            <w:rFonts w:cs="Times New Roman"/>
          </w:rPr>
          <w:t>www.londonroll.org</w:t>
        </w:r>
      </w:hyperlink>
      <w:r>
        <w:rPr>
          <w:rFonts w:cs="Times New Roman"/>
        </w:rPr>
        <w:t xml:space="preserve"> )</w:t>
      </w:r>
    </w:p>
    <w:p w14:paraId="1577B66A" w14:textId="77777777" w:rsidR="008E201D" w:rsidRDefault="008E201D" w:rsidP="008E201D">
      <w:pPr>
        <w:pStyle w:val="NoSpacing"/>
        <w:jc w:val="both"/>
        <w:rPr>
          <w:rFonts w:cs="Times New Roman"/>
        </w:rPr>
      </w:pPr>
    </w:p>
    <w:p w14:paraId="2C9DB99B" w14:textId="77777777" w:rsidR="008E201D" w:rsidRDefault="008E201D" w:rsidP="008E201D">
      <w:pPr>
        <w:pStyle w:val="NoSpacing"/>
        <w:jc w:val="both"/>
        <w:rPr>
          <w:rFonts w:cs="Times New Roman"/>
        </w:rPr>
      </w:pPr>
    </w:p>
    <w:p w14:paraId="39E63285" w14:textId="77777777" w:rsidR="008E201D" w:rsidRDefault="008E201D" w:rsidP="008E201D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 May 2025</w:t>
      </w:r>
    </w:p>
    <w:p w14:paraId="4CB825FC" w14:textId="6F2835FB" w:rsidR="00BA00AB" w:rsidRPr="00EB3209" w:rsidRDefault="00E57B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May 2026</w:t>
      </w:r>
    </w:p>
    <w:sectPr w:rsidR="00BA00AB" w:rsidRPr="00EB3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5103" w14:textId="77777777" w:rsidR="00A30001" w:rsidRDefault="00A30001" w:rsidP="009139A6">
      <w:r>
        <w:separator/>
      </w:r>
    </w:p>
  </w:endnote>
  <w:endnote w:type="continuationSeparator" w:id="0">
    <w:p w14:paraId="537ED143" w14:textId="77777777" w:rsidR="00A30001" w:rsidRDefault="00A300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C4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72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50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D5CA" w14:textId="77777777" w:rsidR="00A30001" w:rsidRDefault="00A30001" w:rsidP="009139A6">
      <w:r>
        <w:separator/>
      </w:r>
    </w:p>
  </w:footnote>
  <w:footnote w:type="continuationSeparator" w:id="0">
    <w:p w14:paraId="039911AC" w14:textId="77777777" w:rsidR="00A30001" w:rsidRDefault="00A300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68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87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7D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1D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8E201D"/>
    <w:rsid w:val="009139A6"/>
    <w:rsid w:val="009345A1"/>
    <w:rsid w:val="009411C2"/>
    <w:rsid w:val="009448BB"/>
    <w:rsid w:val="00946A41"/>
    <w:rsid w:val="00947624"/>
    <w:rsid w:val="00A30001"/>
    <w:rsid w:val="00A3176C"/>
    <w:rsid w:val="00A47C87"/>
    <w:rsid w:val="00AE65F8"/>
    <w:rsid w:val="00BA00AB"/>
    <w:rsid w:val="00C71834"/>
    <w:rsid w:val="00CB4ED9"/>
    <w:rsid w:val="00D72F1F"/>
    <w:rsid w:val="00DE227A"/>
    <w:rsid w:val="00E57BF8"/>
    <w:rsid w:val="00E61DA6"/>
    <w:rsid w:val="00EB3209"/>
    <w:rsid w:val="00F1491A"/>
    <w:rsid w:val="00F41096"/>
    <w:rsid w:val="00F5287F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0C5D"/>
  <w15:chartTrackingRefBased/>
  <w15:docId w15:val="{2876196B-7FB8-4D21-804E-DD5A9C6F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donroll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2025-05-01T20:15:00Z</dcterms:created>
  <dcterms:modified xsi:type="dcterms:W3CDTF">2026-05-02T13:22:00Z</dcterms:modified>
</cp:coreProperties>
</file>