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A8D3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William HARUS (?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HARUF)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(fl.1477)</w:t>
      </w:r>
    </w:p>
    <w:p w14:paraId="02539507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Barker.</w:t>
      </w:r>
    </w:p>
    <w:p w14:paraId="5B88D015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A3ABB8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3FF8683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1477</w:t>
      </w:r>
      <w:r>
        <w:rPr>
          <w:rFonts w:ascii="Times New Roman" w:hAnsi="Times New Roman" w:cs="Times New Roman"/>
          <w:sz w:val="24"/>
          <w:szCs w:val="24"/>
        </w:rPr>
        <w:tab/>
        <w:t>He occurs in the Plea Rolls.</w:t>
      </w:r>
    </w:p>
    <w:p w14:paraId="5CD8332B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80738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https://waalt.uh.edu/index.php/CP40/861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6D2FE1D1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F71007" w14:textId="77777777" w:rsidR="00603A92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2EB530" w14:textId="77777777" w:rsidR="00603A92" w:rsidRPr="002A4F56" w:rsidRDefault="00603A92" w:rsidP="00603A9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February 2022</w:t>
      </w:r>
    </w:p>
    <w:p w14:paraId="2181DDF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873C4" w14:textId="77777777" w:rsidR="00603A92" w:rsidRDefault="00603A92" w:rsidP="009139A6">
      <w:r>
        <w:separator/>
      </w:r>
    </w:p>
  </w:endnote>
  <w:endnote w:type="continuationSeparator" w:id="0">
    <w:p w14:paraId="6CEB44F8" w14:textId="77777777" w:rsidR="00603A92" w:rsidRDefault="00603A9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7BA5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9166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8224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B641" w14:textId="77777777" w:rsidR="00603A92" w:rsidRDefault="00603A92" w:rsidP="009139A6">
      <w:r>
        <w:separator/>
      </w:r>
    </w:p>
  </w:footnote>
  <w:footnote w:type="continuationSeparator" w:id="0">
    <w:p w14:paraId="37619567" w14:textId="77777777" w:rsidR="00603A92" w:rsidRDefault="00603A9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D63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90C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1F90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92"/>
    <w:rsid w:val="000666E0"/>
    <w:rsid w:val="002510B7"/>
    <w:rsid w:val="005C130B"/>
    <w:rsid w:val="00603A9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7339"/>
  <w15:chartTrackingRefBased/>
  <w15:docId w15:val="{96EE751B-A66C-434E-BB0A-F7A006434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03A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2022-02-19T20:59:00Z</dcterms:created>
  <dcterms:modified xsi:type="dcterms:W3CDTF">2022-02-19T20:59:00Z</dcterms:modified>
</cp:coreProperties>
</file>