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B472" w14:textId="77777777" w:rsidR="00EA3E32" w:rsidRDefault="00EA3E32" w:rsidP="00EA3E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HARWODE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6F76569F" w14:textId="77777777" w:rsidR="00EA3E32" w:rsidRDefault="00EA3E32" w:rsidP="00EA3E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Middlesex. Churchwarden.</w:t>
      </w:r>
    </w:p>
    <w:p w14:paraId="29E61078" w14:textId="77777777" w:rsidR="00EA3E32" w:rsidRDefault="00EA3E32" w:rsidP="00EA3E32">
      <w:pPr>
        <w:pStyle w:val="NoSpacing"/>
        <w:rPr>
          <w:rFonts w:cs="Times New Roman"/>
          <w:szCs w:val="24"/>
        </w:rPr>
      </w:pPr>
    </w:p>
    <w:p w14:paraId="7A12850F" w14:textId="77777777" w:rsidR="00EA3E32" w:rsidRDefault="00EA3E32" w:rsidP="00EA3E32">
      <w:pPr>
        <w:pStyle w:val="NoSpacing"/>
        <w:rPr>
          <w:rFonts w:cs="Times New Roman"/>
          <w:szCs w:val="24"/>
        </w:rPr>
      </w:pPr>
    </w:p>
    <w:p w14:paraId="33879CDE" w14:textId="77777777" w:rsidR="00EA3E32" w:rsidRDefault="00EA3E32" w:rsidP="00EA3E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 xml:space="preserve">He made a plaint of debt against Stephen </w:t>
      </w:r>
      <w:proofErr w:type="spellStart"/>
      <w:r>
        <w:rPr>
          <w:rFonts w:cs="Times New Roman"/>
          <w:szCs w:val="24"/>
        </w:rPr>
        <w:t>Virly</w:t>
      </w:r>
      <w:proofErr w:type="spellEnd"/>
      <w:r>
        <w:rPr>
          <w:rFonts w:cs="Times New Roman"/>
          <w:szCs w:val="24"/>
        </w:rPr>
        <w:t xml:space="preserve"> of Westminster(q.v.) and </w:t>
      </w:r>
    </w:p>
    <w:p w14:paraId="7499B368" w14:textId="77777777" w:rsidR="00EA3E32" w:rsidRDefault="00EA3E32" w:rsidP="00EA3E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four others.</w:t>
      </w:r>
    </w:p>
    <w:p w14:paraId="478496EA" w14:textId="77777777" w:rsidR="00EA3E32" w:rsidRDefault="00EA3E32" w:rsidP="00EA3E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674E9">
          <w:rPr>
            <w:rStyle w:val="Hyperlink"/>
            <w:rFonts w:cs="Times New Roman"/>
            <w:szCs w:val="24"/>
          </w:rPr>
          <w:t>https://waalt.uh.edu/index.php/CP40/689:_A-J</w:t>
        </w:r>
      </w:hyperlink>
      <w:r>
        <w:rPr>
          <w:rFonts w:cs="Times New Roman"/>
          <w:szCs w:val="24"/>
        </w:rPr>
        <w:t xml:space="preserve"> )</w:t>
      </w:r>
    </w:p>
    <w:p w14:paraId="449E6BD8" w14:textId="77777777" w:rsidR="00EA3E32" w:rsidRDefault="00EA3E32" w:rsidP="00EA3E32">
      <w:pPr>
        <w:pStyle w:val="NoSpacing"/>
        <w:rPr>
          <w:rFonts w:cs="Times New Roman"/>
          <w:szCs w:val="24"/>
        </w:rPr>
      </w:pPr>
    </w:p>
    <w:p w14:paraId="0C9C1956" w14:textId="77777777" w:rsidR="00EA3E32" w:rsidRDefault="00EA3E32" w:rsidP="00EA3E32">
      <w:pPr>
        <w:pStyle w:val="NoSpacing"/>
        <w:rPr>
          <w:rFonts w:cs="Times New Roman"/>
          <w:szCs w:val="24"/>
        </w:rPr>
      </w:pPr>
    </w:p>
    <w:p w14:paraId="5B849FE1" w14:textId="77777777" w:rsidR="00EA3E32" w:rsidRDefault="00EA3E32" w:rsidP="00EA3E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2023</w:t>
      </w:r>
    </w:p>
    <w:p w14:paraId="2CB574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5697" w14:textId="77777777" w:rsidR="00EA3E32" w:rsidRDefault="00EA3E32" w:rsidP="009139A6">
      <w:r>
        <w:separator/>
      </w:r>
    </w:p>
  </w:endnote>
  <w:endnote w:type="continuationSeparator" w:id="0">
    <w:p w14:paraId="16812DC3" w14:textId="77777777" w:rsidR="00EA3E32" w:rsidRDefault="00EA3E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61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E2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1D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FF847" w14:textId="77777777" w:rsidR="00EA3E32" w:rsidRDefault="00EA3E32" w:rsidP="009139A6">
      <w:r>
        <w:separator/>
      </w:r>
    </w:p>
  </w:footnote>
  <w:footnote w:type="continuationSeparator" w:id="0">
    <w:p w14:paraId="49D225DE" w14:textId="77777777" w:rsidR="00EA3E32" w:rsidRDefault="00EA3E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1E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FD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66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3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A3E3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1307"/>
  <w15:chartTrackingRefBased/>
  <w15:docId w15:val="{BA144D52-9B90-42C9-B6D5-562CE4E7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A3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2023-10-31T12:44:00Z</dcterms:created>
  <dcterms:modified xsi:type="dcterms:W3CDTF">2023-10-31T12:45:00Z</dcterms:modified>
</cp:coreProperties>
</file>