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B43E" w14:textId="77777777" w:rsidR="00111460" w:rsidRDefault="00111460" w:rsidP="001114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HARYNTONE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fl.1412)</w:t>
      </w:r>
    </w:p>
    <w:p w14:paraId="7FB6885C" w14:textId="77777777" w:rsidR="00111460" w:rsidRDefault="00111460" w:rsidP="001114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Chapman.</w:t>
      </w:r>
    </w:p>
    <w:p w14:paraId="189A2976" w14:textId="77777777" w:rsidR="00111460" w:rsidRDefault="00111460" w:rsidP="00111460">
      <w:pPr>
        <w:pStyle w:val="NoSpacing"/>
        <w:rPr>
          <w:rFonts w:cs="Times New Roman"/>
          <w:szCs w:val="24"/>
        </w:rPr>
      </w:pPr>
    </w:p>
    <w:p w14:paraId="6D35470A" w14:textId="77777777" w:rsidR="00111460" w:rsidRDefault="00111460" w:rsidP="00111460">
      <w:pPr>
        <w:pStyle w:val="NoSpacing"/>
        <w:rPr>
          <w:rFonts w:cs="Times New Roman"/>
          <w:szCs w:val="24"/>
        </w:rPr>
      </w:pPr>
    </w:p>
    <w:p w14:paraId="2FF34D29" w14:textId="77777777" w:rsidR="00111460" w:rsidRDefault="00111460" w:rsidP="001114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1412</w:t>
      </w:r>
      <w:r>
        <w:rPr>
          <w:rFonts w:cs="Times New Roman"/>
          <w:szCs w:val="24"/>
        </w:rPr>
        <w:tab/>
        <w:t xml:space="preserve">Philip Broun(q.v.) brought a plaint of debt against him and </w:t>
      </w:r>
      <w:proofErr w:type="gramStart"/>
      <w:r>
        <w:rPr>
          <w:rFonts w:cs="Times New Roman"/>
          <w:szCs w:val="24"/>
        </w:rPr>
        <w:t>Thomas</w:t>
      </w:r>
      <w:proofErr w:type="gramEnd"/>
    </w:p>
    <w:p w14:paraId="23E3E18F" w14:textId="77777777" w:rsidR="00111460" w:rsidRDefault="00111460" w:rsidP="001114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Moyne of </w:t>
      </w:r>
      <w:proofErr w:type="spellStart"/>
      <w:r>
        <w:rPr>
          <w:rFonts w:cs="Times New Roman"/>
          <w:szCs w:val="24"/>
        </w:rPr>
        <w:t>Bardfield</w:t>
      </w:r>
      <w:proofErr w:type="spellEnd"/>
      <w:r>
        <w:rPr>
          <w:rFonts w:cs="Times New Roman"/>
          <w:szCs w:val="24"/>
        </w:rPr>
        <w:t>, Essex(q.v.).</w:t>
      </w:r>
    </w:p>
    <w:p w14:paraId="7850DF3F" w14:textId="77777777" w:rsidR="00111460" w:rsidRDefault="00111460" w:rsidP="001114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273C6">
          <w:rPr>
            <w:rStyle w:val="Hyperlink"/>
            <w:rFonts w:cs="Times New Roman"/>
            <w:szCs w:val="24"/>
          </w:rPr>
          <w:t>https://waalt.uh.edu/index.php/CP40/605:_A-J</w:t>
        </w:r>
      </w:hyperlink>
      <w:r>
        <w:rPr>
          <w:rFonts w:cs="Times New Roman"/>
          <w:szCs w:val="24"/>
        </w:rPr>
        <w:t xml:space="preserve"> )</w:t>
      </w:r>
    </w:p>
    <w:p w14:paraId="51916BD9" w14:textId="77777777" w:rsidR="00111460" w:rsidRDefault="00111460" w:rsidP="00111460">
      <w:pPr>
        <w:pStyle w:val="NoSpacing"/>
        <w:rPr>
          <w:rFonts w:cs="Times New Roman"/>
          <w:szCs w:val="24"/>
        </w:rPr>
      </w:pPr>
    </w:p>
    <w:p w14:paraId="52E33654" w14:textId="77777777" w:rsidR="00111460" w:rsidRDefault="00111460" w:rsidP="00111460">
      <w:pPr>
        <w:pStyle w:val="NoSpacing"/>
        <w:rPr>
          <w:rFonts w:cs="Times New Roman"/>
          <w:szCs w:val="24"/>
        </w:rPr>
      </w:pPr>
    </w:p>
    <w:p w14:paraId="71A80DD4" w14:textId="77777777" w:rsidR="00111460" w:rsidRDefault="00111460" w:rsidP="001114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2023</w:t>
      </w:r>
    </w:p>
    <w:p w14:paraId="45B2DF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B9D5" w14:textId="77777777" w:rsidR="00111460" w:rsidRDefault="00111460" w:rsidP="009139A6">
      <w:r>
        <w:separator/>
      </w:r>
    </w:p>
  </w:endnote>
  <w:endnote w:type="continuationSeparator" w:id="0">
    <w:p w14:paraId="4BE635A7" w14:textId="77777777" w:rsidR="00111460" w:rsidRDefault="001114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E7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2D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D5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6033" w14:textId="77777777" w:rsidR="00111460" w:rsidRDefault="00111460" w:rsidP="009139A6">
      <w:r>
        <w:separator/>
      </w:r>
    </w:p>
  </w:footnote>
  <w:footnote w:type="continuationSeparator" w:id="0">
    <w:p w14:paraId="5611AC82" w14:textId="77777777" w:rsidR="00111460" w:rsidRDefault="001114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5B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D7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A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60"/>
    <w:rsid w:val="000666E0"/>
    <w:rsid w:val="0011146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0FD2"/>
  <w15:chartTrackingRefBased/>
  <w15:docId w15:val="{932FF2F7-65DD-4AA9-BC1C-FFA6294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1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2023-05-29T09:58:00Z</dcterms:created>
  <dcterms:modified xsi:type="dcterms:W3CDTF">2023-05-29T09:58:00Z</dcterms:modified>
</cp:coreProperties>
</file>