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2A" w:rsidRDefault="00F81E2A" w:rsidP="00F81E2A">
      <w:pPr>
        <w:pStyle w:val="NoSpacing"/>
      </w:pPr>
      <w:r>
        <w:rPr>
          <w:u w:val="single"/>
        </w:rPr>
        <w:t>William HAR</w:t>
      </w:r>
      <w:r>
        <w:t xml:space="preserve">        (fl.1499)</w:t>
      </w:r>
    </w:p>
    <w:p w:rsidR="00F81E2A" w:rsidRDefault="00F81E2A" w:rsidP="00F81E2A">
      <w:pPr>
        <w:pStyle w:val="NoSpacing"/>
      </w:pPr>
      <w:proofErr w:type="gramStart"/>
      <w:r>
        <w:t>of</w:t>
      </w:r>
      <w:proofErr w:type="gramEnd"/>
      <w:r>
        <w:t xml:space="preserve"> Kirkby Came.</w:t>
      </w:r>
    </w:p>
    <w:p w:rsidR="00F81E2A" w:rsidRDefault="00F81E2A" w:rsidP="00F81E2A">
      <w:pPr>
        <w:pStyle w:val="NoSpacing"/>
      </w:pPr>
    </w:p>
    <w:p w:rsidR="00F81E2A" w:rsidRDefault="00F81E2A" w:rsidP="00F81E2A">
      <w:pPr>
        <w:pStyle w:val="NoSpacing"/>
      </w:pPr>
    </w:p>
    <w:p w:rsidR="00F81E2A" w:rsidRDefault="00F81E2A" w:rsidP="00F81E2A">
      <w:pPr>
        <w:pStyle w:val="NoSpacing"/>
      </w:pPr>
      <w:r>
        <w:tab/>
        <w:t>1499</w:t>
      </w:r>
      <w:r>
        <w:tab/>
        <w:t>He made his Will.</w:t>
      </w:r>
    </w:p>
    <w:p w:rsidR="00F81E2A" w:rsidRDefault="00F81E2A" w:rsidP="00F81E2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16)</w:t>
      </w:r>
    </w:p>
    <w:p w:rsidR="00F81E2A" w:rsidRDefault="00F81E2A" w:rsidP="00F81E2A">
      <w:pPr>
        <w:pStyle w:val="NoSpacing"/>
      </w:pPr>
    </w:p>
    <w:p w:rsidR="00F81E2A" w:rsidRDefault="00F81E2A" w:rsidP="00F81E2A">
      <w:pPr>
        <w:pStyle w:val="NoSpacing"/>
      </w:pPr>
    </w:p>
    <w:p w:rsidR="00E47068" w:rsidRPr="00C009D8" w:rsidRDefault="00F81E2A" w:rsidP="00F81E2A">
      <w:pPr>
        <w:pStyle w:val="NoSpacing"/>
      </w:pPr>
      <w:r>
        <w:t>2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2A" w:rsidRDefault="00F81E2A" w:rsidP="00920DE3">
      <w:pPr>
        <w:spacing w:after="0" w:line="240" w:lineRule="auto"/>
      </w:pPr>
      <w:r>
        <w:separator/>
      </w:r>
    </w:p>
  </w:endnote>
  <w:endnote w:type="continuationSeparator" w:id="0">
    <w:p w:rsidR="00F81E2A" w:rsidRDefault="00F81E2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2A" w:rsidRDefault="00F81E2A" w:rsidP="00920DE3">
      <w:pPr>
        <w:spacing w:after="0" w:line="240" w:lineRule="auto"/>
      </w:pPr>
      <w:r>
        <w:separator/>
      </w:r>
    </w:p>
  </w:footnote>
  <w:footnote w:type="continuationSeparator" w:id="0">
    <w:p w:rsidR="00F81E2A" w:rsidRDefault="00F81E2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2A"/>
    <w:rsid w:val="00120749"/>
    <w:rsid w:val="00624CAE"/>
    <w:rsid w:val="00920DE3"/>
    <w:rsid w:val="00C009D8"/>
    <w:rsid w:val="00CF53C8"/>
    <w:rsid w:val="00E47068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1E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1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2014-01-09T20:32:00Z</dcterms:created>
  <dcterms:modified xsi:type="dcterms:W3CDTF">2014-01-09T20:34:00Z</dcterms:modified>
</cp:coreProperties>
</file>