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D7D" w14:textId="6F134985" w:rsidR="00297964" w:rsidRDefault="00297964" w:rsidP="00297964">
      <w:pPr>
        <w:pStyle w:val="NoSpacing"/>
      </w:pPr>
      <w:r>
        <w:rPr>
          <w:u w:val="single"/>
        </w:rPr>
        <w:t>Henry HARBURGH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407-22</w:t>
      </w:r>
      <w:r>
        <w:t>)</w:t>
      </w:r>
    </w:p>
    <w:p w14:paraId="720EE260" w14:textId="77777777" w:rsidR="00297964" w:rsidRDefault="00297964" w:rsidP="00297964">
      <w:pPr>
        <w:pStyle w:val="NoSpacing"/>
      </w:pPr>
      <w:r>
        <w:t xml:space="preserve">Rector of </w:t>
      </w:r>
      <w:proofErr w:type="spellStart"/>
      <w:proofErr w:type="gramStart"/>
      <w:r>
        <w:t>St.Bride’s</w:t>
      </w:r>
      <w:proofErr w:type="spellEnd"/>
      <w:proofErr w:type="gramEnd"/>
      <w:r>
        <w:t xml:space="preserve"> Church, Fleet Street, London.</w:t>
      </w:r>
    </w:p>
    <w:p w14:paraId="400F5F08" w14:textId="77777777" w:rsidR="00297964" w:rsidRDefault="00297964" w:rsidP="00297964">
      <w:pPr>
        <w:pStyle w:val="NoSpacing"/>
      </w:pPr>
    </w:p>
    <w:p w14:paraId="28BD8DF3" w14:textId="77777777" w:rsidR="00297964" w:rsidRDefault="00297964" w:rsidP="00297964">
      <w:pPr>
        <w:pStyle w:val="NoSpacing"/>
      </w:pPr>
    </w:p>
    <w:p w14:paraId="0AFB672A" w14:textId="2C44940B" w:rsidR="00297964" w:rsidRDefault="00297964" w:rsidP="00297964">
      <w:pPr>
        <w:pStyle w:val="NoSpacing"/>
      </w:pPr>
      <w:r>
        <w:t xml:space="preserve">       1407-22</w:t>
      </w:r>
      <w:bookmarkStart w:id="0" w:name="_GoBack"/>
      <w:bookmarkEnd w:id="0"/>
      <w:r>
        <w:tab/>
        <w:t>He was Rector.</w:t>
      </w:r>
    </w:p>
    <w:p w14:paraId="69B17F76" w14:textId="77777777" w:rsidR="00297964" w:rsidRDefault="00297964" w:rsidP="00297964">
      <w:pPr>
        <w:pStyle w:val="NoSpacing"/>
      </w:pPr>
      <w:r>
        <w:tab/>
      </w:r>
      <w:r>
        <w:tab/>
        <w:t xml:space="preserve">(“Survey of London, Monograph 15, </w:t>
      </w:r>
      <w:proofErr w:type="spellStart"/>
      <w:proofErr w:type="gramStart"/>
      <w:r>
        <w:t>St.Bride’s</w:t>
      </w:r>
      <w:proofErr w:type="spellEnd"/>
      <w:proofErr w:type="gramEnd"/>
      <w:r>
        <w:t xml:space="preserve"> Church, Fleet Street,</w:t>
      </w:r>
    </w:p>
    <w:p w14:paraId="5973BD77" w14:textId="77777777" w:rsidR="00297964" w:rsidRDefault="00297964" w:rsidP="00297964">
      <w:pPr>
        <w:pStyle w:val="NoSpacing"/>
      </w:pPr>
      <w:r>
        <w:tab/>
      </w:r>
      <w:r>
        <w:tab/>
        <w:t>pp.39-40)</w:t>
      </w:r>
    </w:p>
    <w:p w14:paraId="483851C6" w14:textId="77777777" w:rsidR="00297964" w:rsidRDefault="00297964" w:rsidP="00297964">
      <w:pPr>
        <w:pStyle w:val="NoSpacing"/>
      </w:pPr>
    </w:p>
    <w:p w14:paraId="33A60713" w14:textId="77777777" w:rsidR="00297964" w:rsidRDefault="00297964" w:rsidP="00297964">
      <w:pPr>
        <w:pStyle w:val="NoSpacing"/>
      </w:pPr>
    </w:p>
    <w:p w14:paraId="40573F15" w14:textId="036A3E32" w:rsidR="006B2F86" w:rsidRPr="00297964" w:rsidRDefault="00297964" w:rsidP="00297964">
      <w:pPr>
        <w:pStyle w:val="NoSpacing"/>
      </w:pPr>
      <w:r>
        <w:t>17 March 2019</w:t>
      </w:r>
    </w:p>
    <w:sectPr w:rsidR="006B2F86" w:rsidRPr="0029796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1A7D6" w14:textId="77777777" w:rsidR="00297964" w:rsidRDefault="00297964" w:rsidP="00E71FC3">
      <w:pPr>
        <w:spacing w:after="0" w:line="240" w:lineRule="auto"/>
      </w:pPr>
      <w:r>
        <w:separator/>
      </w:r>
    </w:p>
  </w:endnote>
  <w:endnote w:type="continuationSeparator" w:id="0">
    <w:p w14:paraId="0B76224F" w14:textId="77777777" w:rsidR="00297964" w:rsidRDefault="002979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8B90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BDF78" w14:textId="77777777" w:rsidR="00297964" w:rsidRDefault="00297964" w:rsidP="00E71FC3">
      <w:pPr>
        <w:spacing w:after="0" w:line="240" w:lineRule="auto"/>
      </w:pPr>
      <w:r>
        <w:separator/>
      </w:r>
    </w:p>
  </w:footnote>
  <w:footnote w:type="continuationSeparator" w:id="0">
    <w:p w14:paraId="7473699D" w14:textId="77777777" w:rsidR="00297964" w:rsidRDefault="002979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64"/>
    <w:rsid w:val="001A7C09"/>
    <w:rsid w:val="0029796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75B7"/>
  <w15:chartTrackingRefBased/>
  <w15:docId w15:val="{60D378C7-FE74-4525-96E9-D8BF49D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2019-03-17T21:27:00Z</dcterms:created>
  <dcterms:modified xsi:type="dcterms:W3CDTF">2019-03-17T21:29:00Z</dcterms:modified>
</cp:coreProperties>
</file>