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A8AF7" w14:textId="77777777" w:rsidR="00105BC6" w:rsidRDefault="00105BC6" w:rsidP="0010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HARBURGH</w:t>
      </w:r>
      <w:r>
        <w:rPr>
          <w:rFonts w:ascii="Times New Roman" w:hAnsi="Times New Roman" w:cs="Times New Roman"/>
        </w:rPr>
        <w:t xml:space="preserve">        (fl.1483)</w:t>
      </w:r>
    </w:p>
    <w:p w14:paraId="51C1CDBE" w14:textId="77777777" w:rsidR="00105BC6" w:rsidRDefault="00105BC6" w:rsidP="0010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East Deeping, Lincolnshire. Tailor.</w:t>
      </w:r>
    </w:p>
    <w:p w14:paraId="12FECBB7" w14:textId="77777777" w:rsidR="00105BC6" w:rsidRDefault="00105BC6" w:rsidP="00105BC6">
      <w:pPr>
        <w:rPr>
          <w:rFonts w:ascii="Times New Roman" w:hAnsi="Times New Roman" w:cs="Times New Roman"/>
        </w:rPr>
      </w:pPr>
    </w:p>
    <w:p w14:paraId="53D9EF37" w14:textId="77777777" w:rsidR="00105BC6" w:rsidRDefault="00105BC6" w:rsidP="00105BC6">
      <w:pPr>
        <w:rPr>
          <w:rFonts w:ascii="Times New Roman" w:hAnsi="Times New Roman" w:cs="Times New Roman"/>
        </w:rPr>
      </w:pPr>
    </w:p>
    <w:p w14:paraId="6ABAF29C" w14:textId="77777777" w:rsidR="00105BC6" w:rsidRDefault="00105BC6" w:rsidP="0010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Crowland</w:t>
      </w:r>
      <w:proofErr w:type="spellEnd"/>
      <w:r>
        <w:rPr>
          <w:rFonts w:ascii="Times New Roman" w:hAnsi="Times New Roman" w:cs="Times New Roman"/>
        </w:rPr>
        <w:t xml:space="preserve">, Abbot of </w:t>
      </w:r>
      <w:proofErr w:type="spellStart"/>
      <w:r>
        <w:rPr>
          <w:rFonts w:ascii="Times New Roman" w:hAnsi="Times New Roman" w:cs="Times New Roman"/>
        </w:rPr>
        <w:t>Crowland</w:t>
      </w:r>
      <w:proofErr w:type="spellEnd"/>
      <w:r>
        <w:rPr>
          <w:rFonts w:ascii="Times New Roman" w:hAnsi="Times New Roman" w:cs="Times New Roman"/>
        </w:rPr>
        <w:t>(q.v.), brought a plaint of trespass</w:t>
      </w:r>
    </w:p>
    <w:p w14:paraId="20FA3E83" w14:textId="77777777" w:rsidR="00105BC6" w:rsidRDefault="00105BC6" w:rsidP="0010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taking against him and 14 others.</w:t>
      </w:r>
    </w:p>
    <w:p w14:paraId="3B3CFA63" w14:textId="77777777" w:rsidR="00105BC6" w:rsidRDefault="00105BC6" w:rsidP="0010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2D5E76CA" w14:textId="77777777" w:rsidR="00105BC6" w:rsidRDefault="00105BC6" w:rsidP="00105BC6">
      <w:pPr>
        <w:rPr>
          <w:rFonts w:ascii="Times New Roman" w:hAnsi="Times New Roman" w:cs="Times New Roman"/>
        </w:rPr>
      </w:pPr>
    </w:p>
    <w:p w14:paraId="1C000085" w14:textId="77777777" w:rsidR="00105BC6" w:rsidRDefault="00105BC6" w:rsidP="00105BC6">
      <w:pPr>
        <w:rPr>
          <w:rFonts w:ascii="Times New Roman" w:hAnsi="Times New Roman" w:cs="Times New Roman"/>
        </w:rPr>
      </w:pPr>
    </w:p>
    <w:p w14:paraId="4720BFB0" w14:textId="77777777" w:rsidR="00105BC6" w:rsidRDefault="00105BC6" w:rsidP="0010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October 2019</w:t>
      </w:r>
    </w:p>
    <w:p w14:paraId="0025D4D8" w14:textId="77777777" w:rsidR="006B2F86" w:rsidRPr="00105BC6" w:rsidRDefault="00105BC6" w:rsidP="00105BC6">
      <w:bookmarkStart w:id="0" w:name="_GoBack"/>
      <w:bookmarkEnd w:id="0"/>
    </w:p>
    <w:sectPr w:rsidR="006B2F86" w:rsidRPr="00105B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9C8C8" w14:textId="77777777" w:rsidR="00105BC6" w:rsidRDefault="00105BC6" w:rsidP="00E71FC3">
      <w:r>
        <w:separator/>
      </w:r>
    </w:p>
  </w:endnote>
  <w:endnote w:type="continuationSeparator" w:id="0">
    <w:p w14:paraId="0FC76297" w14:textId="77777777" w:rsidR="00105BC6" w:rsidRDefault="00105BC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A006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08D5" w14:textId="77777777" w:rsidR="00105BC6" w:rsidRDefault="00105BC6" w:rsidP="00E71FC3">
      <w:r>
        <w:separator/>
      </w:r>
    </w:p>
  </w:footnote>
  <w:footnote w:type="continuationSeparator" w:id="0">
    <w:p w14:paraId="78401D66" w14:textId="77777777" w:rsidR="00105BC6" w:rsidRDefault="00105BC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6"/>
    <w:rsid w:val="00105BC6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7BA0"/>
  <w15:chartTrackingRefBased/>
  <w15:docId w15:val="{F447581E-6233-4D18-A058-AD646394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C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2019-11-14T21:29:00Z</dcterms:created>
  <dcterms:modified xsi:type="dcterms:W3CDTF">2019-11-14T21:29:00Z</dcterms:modified>
</cp:coreProperties>
</file>