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14F83" w14:textId="77777777" w:rsidR="00D0036C" w:rsidRDefault="00D0036C" w:rsidP="00D003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HARD</w:t>
      </w:r>
      <w:r>
        <w:rPr>
          <w:rFonts w:cs="Times New Roman"/>
          <w:szCs w:val="24"/>
        </w:rPr>
        <w:t xml:space="preserve">        (fl.1460)</w:t>
      </w:r>
    </w:p>
    <w:p w14:paraId="495410E8" w14:textId="77777777" w:rsidR="00D0036C" w:rsidRDefault="00D0036C" w:rsidP="00D003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Norwich. Yeoman.</w:t>
      </w:r>
    </w:p>
    <w:p w14:paraId="39197697" w14:textId="77777777" w:rsidR="00D0036C" w:rsidRDefault="00D0036C" w:rsidP="00D0036C">
      <w:pPr>
        <w:pStyle w:val="NoSpacing"/>
        <w:rPr>
          <w:rFonts w:cs="Times New Roman"/>
          <w:szCs w:val="24"/>
        </w:rPr>
      </w:pPr>
    </w:p>
    <w:p w14:paraId="20E73E52" w14:textId="77777777" w:rsidR="00D0036C" w:rsidRDefault="00D0036C" w:rsidP="00D0036C">
      <w:pPr>
        <w:pStyle w:val="NoSpacing"/>
        <w:rPr>
          <w:rFonts w:cs="Times New Roman"/>
          <w:szCs w:val="24"/>
        </w:rPr>
      </w:pPr>
    </w:p>
    <w:p w14:paraId="624EA3DB" w14:textId="77777777" w:rsidR="00D0036C" w:rsidRDefault="00D0036C" w:rsidP="00D003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William Bevys of London, fishmonger(q.v.), brought a plaint of decies tantum</w:t>
      </w:r>
    </w:p>
    <w:p w14:paraId="7DF1011D" w14:textId="77777777" w:rsidR="00D0036C" w:rsidRDefault="00D0036C" w:rsidP="00D003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 and 11 others.</w:t>
      </w:r>
    </w:p>
    <w:p w14:paraId="21C4BFB5" w14:textId="77777777" w:rsidR="00D0036C" w:rsidRDefault="00D0036C" w:rsidP="00D003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D0767">
          <w:rPr>
            <w:rStyle w:val="Hyperlink"/>
            <w:rFonts w:cs="Times New Roman"/>
            <w:szCs w:val="24"/>
          </w:rPr>
          <w:t>http://aalt.law.uh.edu/Indices/CP40Indices/CP40no796/CP40no796Pl.htm</w:t>
        </w:r>
      </w:hyperlink>
      <w:r>
        <w:rPr>
          <w:rFonts w:cs="Times New Roman"/>
          <w:szCs w:val="24"/>
        </w:rPr>
        <w:t xml:space="preserve"> )</w:t>
      </w:r>
    </w:p>
    <w:p w14:paraId="580C2B92" w14:textId="77777777" w:rsidR="0023683D" w:rsidRDefault="0023683D" w:rsidP="002368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William Brewes of London, fishmonger(q.v.), brought a plaint of</w:t>
      </w:r>
    </w:p>
    <w:p w14:paraId="65F06E08" w14:textId="77777777" w:rsidR="0023683D" w:rsidRDefault="0023683D" w:rsidP="002368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embracery against him and 11 others.</w:t>
      </w:r>
    </w:p>
    <w:p w14:paraId="2C3067D5" w14:textId="3C0588C5" w:rsidR="0023683D" w:rsidRDefault="0023683D" w:rsidP="00D003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7" w:history="1">
        <w:r w:rsidRPr="00A66B6A">
          <w:rPr>
            <w:rStyle w:val="Hyperlink"/>
            <w:rFonts w:cs="Times New Roman"/>
            <w:szCs w:val="24"/>
          </w:rPr>
          <w:t>https://waalt.uh.edu/index.php/IDXCP40no798</w:t>
        </w:r>
      </w:hyperlink>
      <w:r>
        <w:rPr>
          <w:rFonts w:cs="Times New Roman"/>
          <w:szCs w:val="24"/>
        </w:rPr>
        <w:t xml:space="preserve"> )</w:t>
      </w:r>
    </w:p>
    <w:p w14:paraId="13FB3422" w14:textId="77777777" w:rsidR="00D0036C" w:rsidRDefault="00D0036C" w:rsidP="00D0036C">
      <w:pPr>
        <w:pStyle w:val="NoSpacing"/>
        <w:rPr>
          <w:rFonts w:cs="Times New Roman"/>
          <w:szCs w:val="24"/>
        </w:rPr>
      </w:pPr>
    </w:p>
    <w:p w14:paraId="270BCABA" w14:textId="77777777" w:rsidR="00D0036C" w:rsidRDefault="00D0036C" w:rsidP="00D0036C">
      <w:pPr>
        <w:pStyle w:val="NoSpacing"/>
        <w:rPr>
          <w:rFonts w:cs="Times New Roman"/>
          <w:szCs w:val="24"/>
        </w:rPr>
      </w:pPr>
    </w:p>
    <w:p w14:paraId="0A6D1B43" w14:textId="77777777" w:rsidR="00D0036C" w:rsidRDefault="00D0036C" w:rsidP="00D003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April 2023</w:t>
      </w:r>
    </w:p>
    <w:p w14:paraId="6DDF9A8B" w14:textId="57BB1225" w:rsidR="0023683D" w:rsidRDefault="0023683D" w:rsidP="00D003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October 2023</w:t>
      </w:r>
    </w:p>
    <w:p w14:paraId="1924C91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E97DB" w14:textId="77777777" w:rsidR="00A916A2" w:rsidRDefault="00A916A2" w:rsidP="009139A6">
      <w:r>
        <w:separator/>
      </w:r>
    </w:p>
  </w:endnote>
  <w:endnote w:type="continuationSeparator" w:id="0">
    <w:p w14:paraId="730DE8F7" w14:textId="77777777" w:rsidR="00A916A2" w:rsidRDefault="00A916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4D7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1E7E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7E05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31C3C" w14:textId="77777777" w:rsidR="00A916A2" w:rsidRDefault="00A916A2" w:rsidP="009139A6">
      <w:r>
        <w:separator/>
      </w:r>
    </w:p>
  </w:footnote>
  <w:footnote w:type="continuationSeparator" w:id="0">
    <w:p w14:paraId="678AA7EB" w14:textId="77777777" w:rsidR="00A916A2" w:rsidRDefault="00A916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9E42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E4BB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A3C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6C"/>
    <w:rsid w:val="000666E0"/>
    <w:rsid w:val="0023683D"/>
    <w:rsid w:val="002510B7"/>
    <w:rsid w:val="005C130B"/>
    <w:rsid w:val="00826F5C"/>
    <w:rsid w:val="009139A6"/>
    <w:rsid w:val="009448BB"/>
    <w:rsid w:val="00947624"/>
    <w:rsid w:val="00A3176C"/>
    <w:rsid w:val="00A916A2"/>
    <w:rsid w:val="00AE65F8"/>
    <w:rsid w:val="00BA00AB"/>
    <w:rsid w:val="00CB4ED9"/>
    <w:rsid w:val="00D0036C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2EE77"/>
  <w15:chartTrackingRefBased/>
  <w15:docId w15:val="{40F6E0C2-D4A5-4094-8FBB-A7A0034B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003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IDXCP40no798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96/CP40no796Pl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2023-04-13T20:32:00Z</dcterms:created>
  <dcterms:modified xsi:type="dcterms:W3CDTF">2023-10-22T18:08:00Z</dcterms:modified>
</cp:coreProperties>
</file>