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C86A" w14:textId="77777777" w:rsidR="009859E8" w:rsidRDefault="009859E8" w:rsidP="009859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D845463" w14:textId="77777777" w:rsidR="009859E8" w:rsidRDefault="009859E8" w:rsidP="009859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Weybourne, Norfolk. Husbandman.</w:t>
      </w:r>
    </w:p>
    <w:p w14:paraId="18A6378E" w14:textId="77777777" w:rsidR="009859E8" w:rsidRDefault="009859E8" w:rsidP="009859E8">
      <w:pPr>
        <w:pStyle w:val="NoSpacing"/>
        <w:jc w:val="both"/>
        <w:rPr>
          <w:rFonts w:cs="Times New Roman"/>
          <w:szCs w:val="24"/>
        </w:rPr>
      </w:pPr>
    </w:p>
    <w:p w14:paraId="3BADF10B" w14:textId="77777777" w:rsidR="009859E8" w:rsidRDefault="009859E8" w:rsidP="009859E8">
      <w:pPr>
        <w:pStyle w:val="NoSpacing"/>
        <w:jc w:val="both"/>
        <w:rPr>
          <w:rFonts w:cs="Times New Roman"/>
          <w:szCs w:val="24"/>
        </w:rPr>
      </w:pPr>
    </w:p>
    <w:p w14:paraId="1B04FE27" w14:textId="77777777" w:rsidR="009859E8" w:rsidRDefault="009859E8" w:rsidP="009859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Isaac </w:t>
      </w:r>
      <w:proofErr w:type="spellStart"/>
      <w:r>
        <w:rPr>
          <w:rFonts w:cs="Times New Roman"/>
          <w:szCs w:val="24"/>
        </w:rPr>
        <w:t>Rompe</w:t>
      </w:r>
      <w:proofErr w:type="spellEnd"/>
      <w:r>
        <w:rPr>
          <w:rFonts w:cs="Times New Roman"/>
          <w:szCs w:val="24"/>
        </w:rPr>
        <w:t>(q.v.) brought a plaint of debt against him.</w:t>
      </w:r>
    </w:p>
    <w:p w14:paraId="2996D8C3" w14:textId="77777777" w:rsidR="009859E8" w:rsidRDefault="009859E8" w:rsidP="009859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B068C54" w14:textId="77777777" w:rsidR="009859E8" w:rsidRDefault="009859E8" w:rsidP="009859E8">
      <w:pPr>
        <w:pStyle w:val="NoSpacing"/>
        <w:jc w:val="both"/>
        <w:rPr>
          <w:rFonts w:cs="Times New Roman"/>
          <w:szCs w:val="24"/>
        </w:rPr>
      </w:pPr>
    </w:p>
    <w:p w14:paraId="65424409" w14:textId="77777777" w:rsidR="009859E8" w:rsidRDefault="009859E8" w:rsidP="009859E8">
      <w:pPr>
        <w:pStyle w:val="NoSpacing"/>
        <w:jc w:val="both"/>
        <w:rPr>
          <w:rFonts w:cs="Times New Roman"/>
          <w:szCs w:val="24"/>
        </w:rPr>
      </w:pPr>
    </w:p>
    <w:p w14:paraId="3A38FF16" w14:textId="77777777" w:rsidR="009859E8" w:rsidRDefault="009859E8" w:rsidP="009859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 December 2023</w:t>
      </w:r>
    </w:p>
    <w:p w14:paraId="20653E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15B2" w14:textId="77777777" w:rsidR="009859E8" w:rsidRDefault="009859E8" w:rsidP="009139A6">
      <w:r>
        <w:separator/>
      </w:r>
    </w:p>
  </w:endnote>
  <w:endnote w:type="continuationSeparator" w:id="0">
    <w:p w14:paraId="2E91DFB6" w14:textId="77777777" w:rsidR="009859E8" w:rsidRDefault="009859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9E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16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83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1481" w14:textId="77777777" w:rsidR="009859E8" w:rsidRDefault="009859E8" w:rsidP="009139A6">
      <w:r>
        <w:separator/>
      </w:r>
    </w:p>
  </w:footnote>
  <w:footnote w:type="continuationSeparator" w:id="0">
    <w:p w14:paraId="740014E0" w14:textId="77777777" w:rsidR="009859E8" w:rsidRDefault="009859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29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46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10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E8"/>
    <w:rsid w:val="000666E0"/>
    <w:rsid w:val="002510B7"/>
    <w:rsid w:val="005C130B"/>
    <w:rsid w:val="00826F5C"/>
    <w:rsid w:val="009139A6"/>
    <w:rsid w:val="009448BB"/>
    <w:rsid w:val="00947624"/>
    <w:rsid w:val="009859E8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0497"/>
  <w15:chartTrackingRefBased/>
  <w15:docId w15:val="{E1529018-B552-4549-B811-A63CE31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85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2024-02-07T19:10:00Z</dcterms:created>
  <dcterms:modified xsi:type="dcterms:W3CDTF">2024-02-07T19:11:00Z</dcterms:modified>
</cp:coreProperties>
</file>