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797D" w14:textId="77777777" w:rsidR="00B21BF2" w:rsidRDefault="00B21BF2" w:rsidP="00B21B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HARDAN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1B9D53A1" w14:textId="77777777" w:rsidR="00B21BF2" w:rsidRDefault="00B21BF2" w:rsidP="00B21B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Man-at-arms.</w:t>
      </w:r>
    </w:p>
    <w:p w14:paraId="7D9E0932" w14:textId="77777777" w:rsidR="00B21BF2" w:rsidRDefault="00B21BF2" w:rsidP="00B21B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D3CED5" w14:textId="77777777" w:rsidR="00B21BF2" w:rsidRDefault="00B21BF2" w:rsidP="00B21B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B28B0A" w14:textId="77777777" w:rsidR="00B21BF2" w:rsidRDefault="00B21BF2" w:rsidP="00B21BF2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168CA0F4" w14:textId="77777777" w:rsidR="00B21BF2" w:rsidRDefault="00B21BF2" w:rsidP="00B21BF2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m3,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2C076B77" w14:textId="77777777" w:rsidR="00B21BF2" w:rsidRDefault="00B21BF2" w:rsidP="00B21BF2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33B26EE7" w14:textId="77777777" w:rsidR="00B21BF2" w:rsidRDefault="00B21BF2" w:rsidP="00B21B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555002" w14:textId="77777777" w:rsidR="00B21BF2" w:rsidRDefault="00B21BF2" w:rsidP="00B21B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EB507D" w14:textId="77777777" w:rsidR="00B21BF2" w:rsidRDefault="00B21BF2" w:rsidP="00B21B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July 2022</w:t>
      </w:r>
    </w:p>
    <w:p w14:paraId="6909F76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A6E5" w14:textId="77777777" w:rsidR="00B21BF2" w:rsidRDefault="00B21BF2" w:rsidP="009139A6">
      <w:r>
        <w:separator/>
      </w:r>
    </w:p>
  </w:endnote>
  <w:endnote w:type="continuationSeparator" w:id="0">
    <w:p w14:paraId="429A8CD5" w14:textId="77777777" w:rsidR="00B21BF2" w:rsidRDefault="00B21B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B4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617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54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4A446" w14:textId="77777777" w:rsidR="00B21BF2" w:rsidRDefault="00B21BF2" w:rsidP="009139A6">
      <w:r>
        <w:separator/>
      </w:r>
    </w:p>
  </w:footnote>
  <w:footnote w:type="continuationSeparator" w:id="0">
    <w:p w14:paraId="102FC0C2" w14:textId="77777777" w:rsidR="00B21BF2" w:rsidRDefault="00B21B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23E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4F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91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F2"/>
    <w:rsid w:val="000666E0"/>
    <w:rsid w:val="002510B7"/>
    <w:rsid w:val="005C130B"/>
    <w:rsid w:val="00826F5C"/>
    <w:rsid w:val="009139A6"/>
    <w:rsid w:val="009448BB"/>
    <w:rsid w:val="00A3176C"/>
    <w:rsid w:val="00AE65F8"/>
    <w:rsid w:val="00B21BF2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DC55"/>
  <w15:chartTrackingRefBased/>
  <w15:docId w15:val="{EE6998DA-C8AB-464E-8129-917C5D60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2022-09-20T19:05:00Z</dcterms:created>
  <dcterms:modified xsi:type="dcterms:W3CDTF">2022-09-20T19:06:00Z</dcterms:modified>
</cp:coreProperties>
</file>