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9587" w14:textId="77777777" w:rsidR="00F26E2C" w:rsidRDefault="00F26E2C" w:rsidP="00F26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Phillip HARDBEEN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HARDEBENE)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(fl.1468)</w:t>
      </w:r>
    </w:p>
    <w:p w14:paraId="237120D4" w14:textId="77777777" w:rsidR="00F26E2C" w:rsidRDefault="00F26E2C" w:rsidP="00F26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 and Calais. Grocer and merchant.</w:t>
      </w:r>
    </w:p>
    <w:p w14:paraId="4605351D" w14:textId="77777777" w:rsidR="00F26E2C" w:rsidRDefault="00F26E2C" w:rsidP="00F26E2C">
      <w:pPr>
        <w:rPr>
          <w:rFonts w:ascii="Times New Roman" w:hAnsi="Times New Roman" w:cs="Times New Roman"/>
          <w:sz w:val="24"/>
          <w:szCs w:val="24"/>
        </w:rPr>
      </w:pPr>
    </w:p>
    <w:p w14:paraId="50D37A0B" w14:textId="77777777" w:rsidR="00F26E2C" w:rsidRDefault="00F26E2C" w:rsidP="00F26E2C">
      <w:pPr>
        <w:rPr>
          <w:rFonts w:ascii="Times New Roman" w:hAnsi="Times New Roman" w:cs="Times New Roman"/>
          <w:sz w:val="24"/>
          <w:szCs w:val="24"/>
        </w:rPr>
      </w:pPr>
    </w:p>
    <w:p w14:paraId="5BFDD009" w14:textId="77777777" w:rsidR="00F26E2C" w:rsidRDefault="00F26E2C" w:rsidP="00F26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Dec.1468</w:t>
      </w:r>
      <w:r>
        <w:rPr>
          <w:rFonts w:ascii="Times New Roman" w:hAnsi="Times New Roman" w:cs="Times New Roman"/>
          <w:sz w:val="24"/>
          <w:szCs w:val="24"/>
        </w:rPr>
        <w:tab/>
        <w:t>He was granted a general pardon.</w:t>
      </w:r>
    </w:p>
    <w:p w14:paraId="3322D385" w14:textId="77777777" w:rsidR="00F26E2C" w:rsidRDefault="00F26E2C" w:rsidP="00F26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(“Pardon Rolls of Edward IV, 1468-71” ed. Hannes </w:t>
      </w:r>
      <w:proofErr w:type="spellStart"/>
      <w:r>
        <w:rPr>
          <w:rFonts w:ascii="Times New Roman" w:hAnsi="Times New Roman" w:cs="Times New Roman"/>
          <w:sz w:val="24"/>
          <w:szCs w:val="24"/>
        </w:rPr>
        <w:t>Kleineke</w:t>
      </w:r>
      <w:proofErr w:type="spellEnd"/>
      <w:r>
        <w:rPr>
          <w:rFonts w:ascii="Times New Roman" w:hAnsi="Times New Roman" w:cs="Times New Roman"/>
          <w:sz w:val="24"/>
          <w:szCs w:val="24"/>
        </w:rPr>
        <w:t>, published</w:t>
      </w:r>
    </w:p>
    <w:p w14:paraId="5A195E85" w14:textId="77777777" w:rsidR="00F26E2C" w:rsidRDefault="00F26E2C" w:rsidP="00F26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the List and Index Society, 2020, p.56)</w:t>
      </w:r>
    </w:p>
    <w:p w14:paraId="1A4BFFEB" w14:textId="77777777" w:rsidR="00F26E2C" w:rsidRDefault="00F26E2C" w:rsidP="00F26E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A5878D" w14:textId="77777777" w:rsidR="00F26E2C" w:rsidRDefault="00F26E2C" w:rsidP="00F26E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4E1A5F" w14:textId="77777777" w:rsidR="00F26E2C" w:rsidRDefault="00F26E2C" w:rsidP="00F26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June 2022</w:t>
      </w:r>
    </w:p>
    <w:p w14:paraId="3FEAE3C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3B2F" w14:textId="77777777" w:rsidR="00F26E2C" w:rsidRDefault="00F26E2C" w:rsidP="009139A6">
      <w:r>
        <w:separator/>
      </w:r>
    </w:p>
  </w:endnote>
  <w:endnote w:type="continuationSeparator" w:id="0">
    <w:p w14:paraId="7A3E7266" w14:textId="77777777" w:rsidR="00F26E2C" w:rsidRDefault="00F26E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B3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C3A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8A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DB75" w14:textId="77777777" w:rsidR="00F26E2C" w:rsidRDefault="00F26E2C" w:rsidP="009139A6">
      <w:r>
        <w:separator/>
      </w:r>
    </w:p>
  </w:footnote>
  <w:footnote w:type="continuationSeparator" w:id="0">
    <w:p w14:paraId="4958C79A" w14:textId="77777777" w:rsidR="00F26E2C" w:rsidRDefault="00F26E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13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F1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A5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2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26E2C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848A"/>
  <w15:chartTrackingRefBased/>
  <w15:docId w15:val="{A254F9C5-A155-40BC-A4D2-D8F3CF9B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E2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2022-07-25T09:41:00Z</dcterms:created>
  <dcterms:modified xsi:type="dcterms:W3CDTF">2022-07-25T09:41:00Z</dcterms:modified>
</cp:coreProperties>
</file>