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EB7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John HARDCASTELL</w:t>
      </w:r>
      <w:r>
        <w:t xml:space="preserve">       (fl.1483)</w:t>
      </w:r>
    </w:p>
    <w:p w14:paraId="39273889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t xml:space="preserve">of </w:t>
      </w:r>
      <w:proofErr w:type="spellStart"/>
      <w:r>
        <w:t>Brighousegate</w:t>
      </w:r>
      <w:proofErr w:type="spellEnd"/>
      <w:r>
        <w:t>, Nidderdale, West Riding of Yorkshire. Labourer.</w:t>
      </w:r>
    </w:p>
    <w:p w14:paraId="30B0A262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</w:p>
    <w:p w14:paraId="03524F70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</w:p>
    <w:p w14:paraId="07BE3A42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John </w:t>
      </w:r>
      <w:proofErr w:type="spellStart"/>
      <w:r>
        <w:t>Darneton</w:t>
      </w:r>
      <w:proofErr w:type="spellEnd"/>
      <w:r>
        <w:t xml:space="preserve">, Abbot of Fountains Abbey(q.v.), brought a plaint of </w:t>
      </w:r>
    </w:p>
    <w:p w14:paraId="27CD9CCB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tab/>
      </w:r>
      <w:r>
        <w:tab/>
        <w:t xml:space="preserve">trespass and taking against him, William </w:t>
      </w:r>
      <w:proofErr w:type="spellStart"/>
      <w:r>
        <w:t>Hardcastell</w:t>
      </w:r>
      <w:proofErr w:type="spellEnd"/>
      <w:r>
        <w:t>(q.v.) and Unknown</w:t>
      </w:r>
    </w:p>
    <w:p w14:paraId="1604E5AA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proofErr w:type="spellStart"/>
      <w:r>
        <w:t>Hardcastell</w:t>
      </w:r>
      <w:proofErr w:type="spellEnd"/>
      <w:r>
        <w:t xml:space="preserve">(q.v.), both of </w:t>
      </w:r>
      <w:proofErr w:type="spellStart"/>
      <w:r>
        <w:t>Brighousegate</w:t>
      </w:r>
      <w:proofErr w:type="spellEnd"/>
      <w:r>
        <w:t>.</w:t>
      </w:r>
    </w:p>
    <w:p w14:paraId="54EB71C0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6777C3C7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</w:p>
    <w:p w14:paraId="789E9689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</w:p>
    <w:p w14:paraId="7701FF86" w14:textId="77777777" w:rsidR="00EB6E2E" w:rsidRDefault="00EB6E2E" w:rsidP="00EB6E2E">
      <w:pPr>
        <w:pStyle w:val="NoSpacing"/>
        <w:tabs>
          <w:tab w:val="left" w:pos="720"/>
          <w:tab w:val="left" w:pos="1440"/>
        </w:tabs>
      </w:pPr>
      <w:r>
        <w:t>27 November 2019</w:t>
      </w:r>
    </w:p>
    <w:p w14:paraId="3A79B945" w14:textId="77777777" w:rsidR="006B2F86" w:rsidRPr="00E71FC3" w:rsidRDefault="00901219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C550" w14:textId="77777777" w:rsidR="00EB6E2E" w:rsidRDefault="00EB6E2E" w:rsidP="00E71FC3">
      <w:pPr>
        <w:spacing w:after="0" w:line="240" w:lineRule="auto"/>
      </w:pPr>
      <w:r>
        <w:separator/>
      </w:r>
    </w:p>
  </w:endnote>
  <w:endnote w:type="continuationSeparator" w:id="0">
    <w:p w14:paraId="1FA92C7F" w14:textId="77777777" w:rsidR="00EB6E2E" w:rsidRDefault="00EB6E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E13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66CD" w14:textId="77777777" w:rsidR="00EB6E2E" w:rsidRDefault="00EB6E2E" w:rsidP="00E71FC3">
      <w:pPr>
        <w:spacing w:after="0" w:line="240" w:lineRule="auto"/>
      </w:pPr>
      <w:r>
        <w:separator/>
      </w:r>
    </w:p>
  </w:footnote>
  <w:footnote w:type="continuationSeparator" w:id="0">
    <w:p w14:paraId="2272CEDF" w14:textId="77777777" w:rsidR="00EB6E2E" w:rsidRDefault="00EB6E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2E"/>
    <w:rsid w:val="001A7C09"/>
    <w:rsid w:val="00577BD5"/>
    <w:rsid w:val="00656CBA"/>
    <w:rsid w:val="006A1F77"/>
    <w:rsid w:val="00733BE7"/>
    <w:rsid w:val="00901219"/>
    <w:rsid w:val="00AB52E8"/>
    <w:rsid w:val="00B16D3F"/>
    <w:rsid w:val="00BB41AC"/>
    <w:rsid w:val="00E71FC3"/>
    <w:rsid w:val="00EB6E2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9CFA"/>
  <w15:chartTrackingRefBased/>
  <w15:docId w15:val="{BDEE75BF-2843-45A9-94EB-765C9AE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B6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2019-12-07T20:16:00Z</dcterms:created>
  <dcterms:modified xsi:type="dcterms:W3CDTF">2022-03-23T08:15:00Z</dcterms:modified>
</cp:coreProperties>
</file>