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E8EC" w14:textId="77777777" w:rsidR="002D5CF1" w:rsidRDefault="002D5CF1" w:rsidP="002D5C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HARDCHASCHE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3DF5757" w14:textId="77777777" w:rsidR="002D5CF1" w:rsidRDefault="002D5CF1" w:rsidP="002D5CF1">
      <w:pPr>
        <w:pStyle w:val="NoSpacing"/>
        <w:rPr>
          <w:rFonts w:cs="Times New Roman"/>
          <w:szCs w:val="24"/>
        </w:rPr>
      </w:pPr>
    </w:p>
    <w:p w14:paraId="7A266185" w14:textId="77777777" w:rsidR="002D5CF1" w:rsidRDefault="002D5CF1" w:rsidP="002D5CF1">
      <w:pPr>
        <w:pStyle w:val="NoSpacing"/>
        <w:rPr>
          <w:rFonts w:cs="Times New Roman"/>
          <w:szCs w:val="24"/>
        </w:rPr>
      </w:pPr>
    </w:p>
    <w:p w14:paraId="2D781F02" w14:textId="77777777" w:rsidR="002D5CF1" w:rsidRDefault="002D5CF1" w:rsidP="002D5C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Unknown(q.v.)</w:t>
      </w:r>
    </w:p>
    <w:p w14:paraId="744A5495" w14:textId="77777777" w:rsidR="002D5CF1" w:rsidRDefault="002D5CF1" w:rsidP="002D5C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p.317)</w:t>
      </w:r>
    </w:p>
    <w:p w14:paraId="629BD58F" w14:textId="77777777" w:rsidR="002D5CF1" w:rsidRDefault="002D5CF1" w:rsidP="002D5CF1">
      <w:pPr>
        <w:pStyle w:val="NoSpacing"/>
        <w:rPr>
          <w:rFonts w:cs="Times New Roman"/>
          <w:szCs w:val="24"/>
        </w:rPr>
      </w:pPr>
    </w:p>
    <w:p w14:paraId="0F5CAB7D" w14:textId="77777777" w:rsidR="002D5CF1" w:rsidRDefault="002D5CF1" w:rsidP="002D5CF1">
      <w:pPr>
        <w:pStyle w:val="NoSpacing"/>
        <w:rPr>
          <w:rFonts w:cs="Times New Roman"/>
          <w:szCs w:val="24"/>
        </w:rPr>
      </w:pPr>
    </w:p>
    <w:p w14:paraId="712B9A65" w14:textId="77777777" w:rsidR="002D5CF1" w:rsidRDefault="002D5CF1" w:rsidP="002D5CF1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>1433</w:t>
      </w:r>
      <w:r>
        <w:rPr>
          <w:rFonts w:cs="Times New Roman"/>
          <w:szCs w:val="24"/>
        </w:rPr>
        <w:tab/>
        <w:t xml:space="preserve">They had a bequest in the Will of William </w:t>
      </w:r>
      <w:proofErr w:type="spellStart"/>
      <w:r>
        <w:rPr>
          <w:rFonts w:cs="Times New Roman"/>
          <w:szCs w:val="24"/>
        </w:rPr>
        <w:t>Pecoke</w:t>
      </w:r>
      <w:proofErr w:type="spellEnd"/>
      <w:r>
        <w:rPr>
          <w:rFonts w:cs="Times New Roman"/>
          <w:szCs w:val="24"/>
        </w:rPr>
        <w:t xml:space="preserve"> of Redbourn, Hertfordshire(q.v.).   (ibid.)</w:t>
      </w:r>
    </w:p>
    <w:p w14:paraId="30CF198A" w14:textId="77777777" w:rsidR="002D5CF1" w:rsidRDefault="002D5CF1" w:rsidP="002D5CF1">
      <w:pPr>
        <w:pStyle w:val="NoSpacing"/>
        <w:ind w:left="1440" w:hanging="720"/>
        <w:rPr>
          <w:rFonts w:cs="Times New Roman"/>
          <w:szCs w:val="24"/>
        </w:rPr>
      </w:pPr>
    </w:p>
    <w:p w14:paraId="14139EEC" w14:textId="77777777" w:rsidR="002D5CF1" w:rsidRDefault="002D5CF1" w:rsidP="002D5CF1">
      <w:pPr>
        <w:pStyle w:val="NoSpacing"/>
        <w:ind w:left="1440" w:hanging="720"/>
        <w:rPr>
          <w:rFonts w:cs="Times New Roman"/>
          <w:szCs w:val="24"/>
        </w:rPr>
      </w:pPr>
    </w:p>
    <w:p w14:paraId="4FC48AC4" w14:textId="77777777" w:rsidR="002D5CF1" w:rsidRDefault="002D5CF1" w:rsidP="002D5C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March 2023</w:t>
      </w:r>
    </w:p>
    <w:p w14:paraId="1D9CB8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7673" w14:textId="77777777" w:rsidR="002D5CF1" w:rsidRDefault="002D5CF1" w:rsidP="009139A6">
      <w:r>
        <w:separator/>
      </w:r>
    </w:p>
  </w:endnote>
  <w:endnote w:type="continuationSeparator" w:id="0">
    <w:p w14:paraId="0002458F" w14:textId="77777777" w:rsidR="002D5CF1" w:rsidRDefault="002D5C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A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1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CD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87C3" w14:textId="77777777" w:rsidR="002D5CF1" w:rsidRDefault="002D5CF1" w:rsidP="009139A6">
      <w:r>
        <w:separator/>
      </w:r>
    </w:p>
  </w:footnote>
  <w:footnote w:type="continuationSeparator" w:id="0">
    <w:p w14:paraId="3A63C6EB" w14:textId="77777777" w:rsidR="002D5CF1" w:rsidRDefault="002D5C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6E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DA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65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F1"/>
    <w:rsid w:val="000666E0"/>
    <w:rsid w:val="002510B7"/>
    <w:rsid w:val="002D5CF1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EBE05"/>
  <w15:chartTrackingRefBased/>
  <w15:docId w15:val="{7F3F4CAC-78B9-4A9F-9E2C-78D3D325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2023-03-18T17:41:00Z</dcterms:created>
  <dcterms:modified xsi:type="dcterms:W3CDTF">2023-03-18T17:41:00Z</dcterms:modified>
</cp:coreProperties>
</file>