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A2E5" w14:textId="77777777" w:rsidR="00855526" w:rsidRDefault="00855526" w:rsidP="00855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HARDCHASCHE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1080F0BA" w14:textId="77777777" w:rsidR="00855526" w:rsidRDefault="00855526" w:rsidP="00855526">
      <w:pPr>
        <w:pStyle w:val="NoSpacing"/>
        <w:rPr>
          <w:rFonts w:cs="Times New Roman"/>
          <w:szCs w:val="24"/>
        </w:rPr>
      </w:pPr>
    </w:p>
    <w:p w14:paraId="3D9FD8A0" w14:textId="77777777" w:rsidR="00855526" w:rsidRDefault="00855526" w:rsidP="00855526">
      <w:pPr>
        <w:pStyle w:val="NoSpacing"/>
        <w:rPr>
          <w:rFonts w:cs="Times New Roman"/>
          <w:szCs w:val="24"/>
        </w:rPr>
      </w:pPr>
    </w:p>
    <w:p w14:paraId="38464FC9" w14:textId="77777777" w:rsidR="00855526" w:rsidRDefault="00855526" w:rsidP="00855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Richard(q.v.)</w:t>
      </w:r>
    </w:p>
    <w:p w14:paraId="7C6FADCE" w14:textId="77777777" w:rsidR="00855526" w:rsidRDefault="00855526" w:rsidP="00855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p.317)</w:t>
      </w:r>
    </w:p>
    <w:p w14:paraId="636BA53B" w14:textId="77777777" w:rsidR="00855526" w:rsidRDefault="00855526" w:rsidP="00855526">
      <w:pPr>
        <w:pStyle w:val="NoSpacing"/>
        <w:rPr>
          <w:rFonts w:cs="Times New Roman"/>
          <w:szCs w:val="24"/>
        </w:rPr>
      </w:pPr>
    </w:p>
    <w:p w14:paraId="33AEA9C4" w14:textId="77777777" w:rsidR="00855526" w:rsidRDefault="00855526" w:rsidP="00855526">
      <w:pPr>
        <w:pStyle w:val="NoSpacing"/>
        <w:rPr>
          <w:rFonts w:cs="Times New Roman"/>
          <w:szCs w:val="24"/>
        </w:rPr>
      </w:pPr>
    </w:p>
    <w:p w14:paraId="4EB39C2B" w14:textId="77777777" w:rsidR="00855526" w:rsidRDefault="00855526" w:rsidP="00855526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1433</w:t>
      </w:r>
      <w:r>
        <w:rPr>
          <w:rFonts w:cs="Times New Roman"/>
          <w:szCs w:val="24"/>
        </w:rPr>
        <w:tab/>
        <w:t xml:space="preserve">They had a bequest in the Will of William </w:t>
      </w:r>
      <w:proofErr w:type="spellStart"/>
      <w:r>
        <w:rPr>
          <w:rFonts w:cs="Times New Roman"/>
          <w:szCs w:val="24"/>
        </w:rPr>
        <w:t>Pecoke</w:t>
      </w:r>
      <w:proofErr w:type="spellEnd"/>
      <w:r>
        <w:rPr>
          <w:rFonts w:cs="Times New Roman"/>
          <w:szCs w:val="24"/>
        </w:rPr>
        <w:t xml:space="preserve"> of Redbourn, Hertfordshire(q.v.).   (ibid.)</w:t>
      </w:r>
    </w:p>
    <w:p w14:paraId="5B7B00E6" w14:textId="77777777" w:rsidR="00855526" w:rsidRDefault="00855526" w:rsidP="00855526">
      <w:pPr>
        <w:pStyle w:val="NoSpacing"/>
        <w:ind w:left="1440" w:hanging="720"/>
        <w:rPr>
          <w:rFonts w:cs="Times New Roman"/>
          <w:szCs w:val="24"/>
        </w:rPr>
      </w:pPr>
    </w:p>
    <w:p w14:paraId="18DE6B3F" w14:textId="77777777" w:rsidR="00855526" w:rsidRDefault="00855526" w:rsidP="00855526">
      <w:pPr>
        <w:pStyle w:val="NoSpacing"/>
        <w:ind w:left="1440" w:hanging="720"/>
        <w:rPr>
          <w:rFonts w:cs="Times New Roman"/>
          <w:szCs w:val="24"/>
        </w:rPr>
      </w:pPr>
    </w:p>
    <w:p w14:paraId="27C514BF" w14:textId="77777777" w:rsidR="00855526" w:rsidRDefault="00855526" w:rsidP="00855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March 2023</w:t>
      </w:r>
    </w:p>
    <w:p w14:paraId="1017A4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2470" w14:textId="77777777" w:rsidR="00855526" w:rsidRDefault="00855526" w:rsidP="009139A6">
      <w:r>
        <w:separator/>
      </w:r>
    </w:p>
  </w:endnote>
  <w:endnote w:type="continuationSeparator" w:id="0">
    <w:p w14:paraId="107C4ABC" w14:textId="77777777" w:rsidR="00855526" w:rsidRDefault="008555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72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3D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44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B403" w14:textId="77777777" w:rsidR="00855526" w:rsidRDefault="00855526" w:rsidP="009139A6">
      <w:r>
        <w:separator/>
      </w:r>
    </w:p>
  </w:footnote>
  <w:footnote w:type="continuationSeparator" w:id="0">
    <w:p w14:paraId="31058208" w14:textId="77777777" w:rsidR="00855526" w:rsidRDefault="008555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2F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B5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CD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26"/>
    <w:rsid w:val="000666E0"/>
    <w:rsid w:val="002510B7"/>
    <w:rsid w:val="005C130B"/>
    <w:rsid w:val="00826F5C"/>
    <w:rsid w:val="00855526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EC31"/>
  <w15:chartTrackingRefBased/>
  <w15:docId w15:val="{DA2DA45C-7D81-4CE3-9393-74DA282D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2023-03-18T17:46:00Z</dcterms:created>
  <dcterms:modified xsi:type="dcterms:W3CDTF">2023-03-18T17:47:00Z</dcterms:modified>
</cp:coreProperties>
</file>