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05" w:rsidRDefault="004E0B05" w:rsidP="004E0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HARDEGREY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E0B05" w:rsidRDefault="004E0B05" w:rsidP="004E0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Freckenham</w:t>
      </w:r>
      <w:proofErr w:type="spellEnd"/>
      <w:r>
        <w:rPr>
          <w:rFonts w:ascii="Times New Roman" w:hAnsi="Times New Roman" w:cs="Times New Roman"/>
        </w:rPr>
        <w:t>, Suffolk. Yeoman.</w:t>
      </w:r>
    </w:p>
    <w:p w:rsidR="004E0B05" w:rsidRDefault="004E0B05" w:rsidP="004E0B05">
      <w:pPr>
        <w:rPr>
          <w:rFonts w:ascii="Times New Roman" w:hAnsi="Times New Roman" w:cs="Times New Roman"/>
        </w:rPr>
      </w:pPr>
    </w:p>
    <w:p w:rsidR="004E0B05" w:rsidRDefault="004E0B05" w:rsidP="004E0B05">
      <w:pPr>
        <w:rPr>
          <w:rFonts w:ascii="Times New Roman" w:hAnsi="Times New Roman" w:cs="Times New Roman"/>
        </w:rPr>
      </w:pPr>
    </w:p>
    <w:p w:rsidR="004E0B05" w:rsidRDefault="004E0B05" w:rsidP="004E0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Brews(q.v.) brought a plaint of debt against him, Robert</w:t>
      </w:r>
    </w:p>
    <w:p w:rsidR="004E0B05" w:rsidRDefault="004E0B05" w:rsidP="004E0B05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Haregrey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Badlingham</w:t>
      </w:r>
      <w:proofErr w:type="spellEnd"/>
      <w:r>
        <w:rPr>
          <w:rFonts w:ascii="Times New Roman" w:hAnsi="Times New Roman" w:cs="Times New Roman"/>
        </w:rPr>
        <w:t xml:space="preserve">, Suffolk(q.v.), and Richard </w:t>
      </w:r>
      <w:proofErr w:type="spellStart"/>
      <w:r>
        <w:rPr>
          <w:rFonts w:ascii="Times New Roman" w:hAnsi="Times New Roman" w:cs="Times New Roman"/>
        </w:rPr>
        <w:t>Balles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Freckenham</w:t>
      </w:r>
      <w:proofErr w:type="spellEnd"/>
      <w:r>
        <w:rPr>
          <w:rFonts w:ascii="Times New Roman" w:hAnsi="Times New Roman" w:cs="Times New Roman"/>
        </w:rPr>
        <w:t>(q.v.).</w:t>
      </w:r>
    </w:p>
    <w:p w:rsidR="004E0B05" w:rsidRDefault="004E0B05" w:rsidP="004E0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4E0B05" w:rsidRDefault="004E0B05" w:rsidP="004E0B05">
      <w:pPr>
        <w:rPr>
          <w:rFonts w:ascii="Times New Roman" w:hAnsi="Times New Roman" w:cs="Times New Roman"/>
        </w:rPr>
      </w:pPr>
    </w:p>
    <w:p w:rsidR="004E0B05" w:rsidRDefault="004E0B05" w:rsidP="004E0B05">
      <w:pPr>
        <w:rPr>
          <w:rFonts w:ascii="Times New Roman" w:hAnsi="Times New Roman" w:cs="Times New Roman"/>
        </w:rPr>
      </w:pPr>
    </w:p>
    <w:p w:rsidR="004E0B05" w:rsidRDefault="004E0B05" w:rsidP="004E0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April 2017</w:t>
      </w:r>
    </w:p>
    <w:p w:rsidR="006B2F86" w:rsidRPr="00E71FC3" w:rsidRDefault="004E0B0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05" w:rsidRDefault="004E0B05" w:rsidP="00E71FC3">
      <w:r>
        <w:separator/>
      </w:r>
    </w:p>
  </w:endnote>
  <w:endnote w:type="continuationSeparator" w:id="0">
    <w:p w:rsidR="004E0B05" w:rsidRDefault="004E0B0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05" w:rsidRDefault="004E0B05" w:rsidP="00E71FC3">
      <w:r>
        <w:separator/>
      </w:r>
    </w:p>
  </w:footnote>
  <w:footnote w:type="continuationSeparator" w:id="0">
    <w:p w:rsidR="004E0B05" w:rsidRDefault="004E0B0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05"/>
    <w:rsid w:val="001A7C09"/>
    <w:rsid w:val="004E0B0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3C373-4376-4309-965E-9759BC8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0B0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2017-04-15T18:01:00Z</dcterms:created>
  <dcterms:modified xsi:type="dcterms:W3CDTF">2017-04-15T18:02:00Z</dcterms:modified>
</cp:coreProperties>
</file>