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E19" w:rsidRDefault="00116E19" w:rsidP="00116E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HARDELEIGH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:rsidR="00116E19" w:rsidRDefault="00116E19" w:rsidP="00116E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6E19" w:rsidRDefault="00116E19" w:rsidP="00116E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6E19" w:rsidRDefault="00116E19" w:rsidP="00116E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Nov.1432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Chelmsford, Essex,</w:t>
      </w:r>
    </w:p>
    <w:p w:rsidR="00116E19" w:rsidRDefault="00116E19" w:rsidP="00116E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the lands of the late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Coggeshale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d.1427)(</w:t>
      </w:r>
      <w:proofErr w:type="gramEnd"/>
      <w:r>
        <w:rPr>
          <w:rFonts w:ascii="Times New Roman" w:hAnsi="Times New Roman" w:cs="Times New Roman"/>
          <w:sz w:val="24"/>
          <w:szCs w:val="24"/>
        </w:rPr>
        <w:t>q.v.).</w:t>
      </w:r>
    </w:p>
    <w:p w:rsidR="00116E19" w:rsidRDefault="00116E19" w:rsidP="00116E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24-27)</w:t>
      </w:r>
    </w:p>
    <w:p w:rsidR="00116E19" w:rsidRDefault="00116E19" w:rsidP="00116E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6E19" w:rsidRDefault="00116E19" w:rsidP="00116E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116E19" w:rsidRDefault="00116E19" w:rsidP="00116E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February 2016</w:t>
      </w:r>
      <w:bookmarkStart w:id="0" w:name="_GoBack"/>
      <w:bookmarkEnd w:id="0"/>
    </w:p>
    <w:sectPr w:rsidR="00DD5B8A" w:rsidRPr="00116E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E19" w:rsidRDefault="00116E19" w:rsidP="00564E3C">
      <w:pPr>
        <w:spacing w:after="0" w:line="240" w:lineRule="auto"/>
      </w:pPr>
      <w:r>
        <w:separator/>
      </w:r>
    </w:p>
  </w:endnote>
  <w:endnote w:type="continuationSeparator" w:id="0">
    <w:p w:rsidR="00116E19" w:rsidRDefault="00116E19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16E19">
      <w:rPr>
        <w:rFonts w:ascii="Times New Roman" w:hAnsi="Times New Roman" w:cs="Times New Roman"/>
        <w:noProof/>
        <w:sz w:val="24"/>
        <w:szCs w:val="24"/>
      </w:rPr>
      <w:t>5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E19" w:rsidRDefault="00116E19" w:rsidP="00564E3C">
      <w:pPr>
        <w:spacing w:after="0" w:line="240" w:lineRule="auto"/>
      </w:pPr>
      <w:r>
        <w:separator/>
      </w:r>
    </w:p>
  </w:footnote>
  <w:footnote w:type="continuationSeparator" w:id="0">
    <w:p w:rsidR="00116E19" w:rsidRDefault="00116E19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19"/>
    <w:rsid w:val="00116E19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F562C"/>
  <w15:chartTrackingRefBased/>
  <w15:docId w15:val="{328FBE00-4B9D-4EA9-861B-2FDAC986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2016-02-05T21:30:00Z</dcterms:created>
  <dcterms:modified xsi:type="dcterms:W3CDTF">2016-02-05T21:30:00Z</dcterms:modified>
</cp:coreProperties>
</file>