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FC8925" w14:textId="77777777" w:rsidR="00CF6061" w:rsidRDefault="00CF6061" w:rsidP="00CF606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Margaret HARDELOWE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fl.1425)</w:t>
      </w:r>
    </w:p>
    <w:p w14:paraId="1126159A" w14:textId="77777777" w:rsidR="00CF6061" w:rsidRDefault="00CF6061" w:rsidP="00CF606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Apprentice tailor.</w:t>
      </w:r>
    </w:p>
    <w:p w14:paraId="7D178185" w14:textId="77777777" w:rsidR="00CF6061" w:rsidRDefault="00CF6061" w:rsidP="00CF6061">
      <w:pPr>
        <w:pStyle w:val="NoSpacing"/>
        <w:rPr>
          <w:rFonts w:cs="Times New Roman"/>
          <w:szCs w:val="24"/>
        </w:rPr>
      </w:pPr>
    </w:p>
    <w:p w14:paraId="09D0BD96" w14:textId="77777777" w:rsidR="00CF6061" w:rsidRDefault="00CF6061" w:rsidP="00CF6061">
      <w:pPr>
        <w:pStyle w:val="NoSpacing"/>
        <w:rPr>
          <w:rFonts w:cs="Times New Roman"/>
          <w:szCs w:val="24"/>
        </w:rPr>
      </w:pPr>
    </w:p>
    <w:p w14:paraId="2805D71F" w14:textId="77777777" w:rsidR="00CF6061" w:rsidRDefault="00CF6061" w:rsidP="00CF606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Daughter of William </w:t>
      </w:r>
      <w:proofErr w:type="spellStart"/>
      <w:r>
        <w:rPr>
          <w:rFonts w:cs="Times New Roman"/>
          <w:szCs w:val="24"/>
        </w:rPr>
        <w:t>Hardelowe</w:t>
      </w:r>
      <w:proofErr w:type="spellEnd"/>
      <w:r>
        <w:rPr>
          <w:rFonts w:cs="Times New Roman"/>
          <w:szCs w:val="24"/>
        </w:rPr>
        <w:t xml:space="preserve">, </w:t>
      </w:r>
      <w:proofErr w:type="gramStart"/>
      <w:r>
        <w:rPr>
          <w:rFonts w:cs="Times New Roman"/>
          <w:szCs w:val="24"/>
        </w:rPr>
        <w:t>tailor(</w:t>
      </w:r>
      <w:proofErr w:type="gramEnd"/>
      <w:r>
        <w:rPr>
          <w:rFonts w:cs="Times New Roman"/>
          <w:szCs w:val="24"/>
        </w:rPr>
        <w:t>q.v.)..</w:t>
      </w:r>
    </w:p>
    <w:p w14:paraId="031A7983" w14:textId="77777777" w:rsidR="00CF6061" w:rsidRDefault="00CF6061" w:rsidP="00CF6061">
      <w:pPr>
        <w:pStyle w:val="NoSpacing"/>
        <w:rPr>
          <w:rFonts w:eastAsia="Times New Roman" w:cs="Times New Roman"/>
          <w:szCs w:val="24"/>
        </w:rPr>
      </w:pPr>
      <w:r w:rsidRPr="00077E02">
        <w:rPr>
          <w:rFonts w:cs="Times New Roman"/>
          <w:szCs w:val="24"/>
        </w:rPr>
        <w:t xml:space="preserve">(“Calendar of Plea and Memoranda Rolls preserved among the archives of the Corporation of the City of London at the Guildhall A.D. 1413-1437”, edited by </w:t>
      </w:r>
      <w:proofErr w:type="spellStart"/>
      <w:r w:rsidRPr="00077E02">
        <w:rPr>
          <w:rFonts w:cs="Times New Roman"/>
          <w:szCs w:val="24"/>
        </w:rPr>
        <w:t>A.</w:t>
      </w:r>
      <w:proofErr w:type="gramStart"/>
      <w:r w:rsidRPr="00077E02">
        <w:rPr>
          <w:rFonts w:cs="Times New Roman"/>
          <w:szCs w:val="24"/>
        </w:rPr>
        <w:t>H.Thomas</w:t>
      </w:r>
      <w:proofErr w:type="spellEnd"/>
      <w:proofErr w:type="gramEnd"/>
      <w:r w:rsidRPr="00077E02">
        <w:rPr>
          <w:rFonts w:cs="Times New Roman"/>
          <w:szCs w:val="24"/>
        </w:rPr>
        <w:t xml:space="preserve"> pub. Cambridge University Press 1943 p.</w:t>
      </w:r>
      <w:r>
        <w:rPr>
          <w:rFonts w:eastAsia="Times New Roman" w:cs="Times New Roman"/>
          <w:szCs w:val="24"/>
        </w:rPr>
        <w:t>176)</w:t>
      </w:r>
    </w:p>
    <w:p w14:paraId="29B44160" w14:textId="77777777" w:rsidR="00CF6061" w:rsidRDefault="00CF6061" w:rsidP="00CF6061">
      <w:pPr>
        <w:pStyle w:val="NoSpacing"/>
        <w:rPr>
          <w:rFonts w:eastAsia="Times New Roman" w:cs="Times New Roman"/>
          <w:szCs w:val="24"/>
        </w:rPr>
      </w:pPr>
    </w:p>
    <w:p w14:paraId="033CCEDB" w14:textId="77777777" w:rsidR="00CF6061" w:rsidRDefault="00CF6061" w:rsidP="00CF6061">
      <w:pPr>
        <w:pStyle w:val="NoSpacing"/>
        <w:rPr>
          <w:rFonts w:eastAsia="Times New Roman" w:cs="Times New Roman"/>
          <w:szCs w:val="24"/>
        </w:rPr>
      </w:pPr>
    </w:p>
    <w:p w14:paraId="4ED85CE8" w14:textId="77777777" w:rsidR="00CF6061" w:rsidRDefault="00CF6061" w:rsidP="00CF6061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12 Jul.</w:t>
      </w:r>
      <w:r>
        <w:rPr>
          <w:rFonts w:eastAsia="Times New Roman" w:cs="Times New Roman"/>
          <w:szCs w:val="24"/>
        </w:rPr>
        <w:tab/>
        <w:t>1425</w:t>
      </w:r>
      <w:r>
        <w:rPr>
          <w:rFonts w:eastAsia="Times New Roman" w:cs="Times New Roman"/>
          <w:szCs w:val="24"/>
        </w:rPr>
        <w:tab/>
        <w:t xml:space="preserve">She was exonerated from her apprenticeship to John Baron, tailor(q.v.), and </w:t>
      </w:r>
    </w:p>
    <w:p w14:paraId="5D7116B6" w14:textId="77777777" w:rsidR="00CF6061" w:rsidRDefault="00CF6061" w:rsidP="00CF6061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 xml:space="preserve">his wife, Anneys, </w:t>
      </w:r>
      <w:proofErr w:type="spellStart"/>
      <w:r>
        <w:rPr>
          <w:rFonts w:eastAsia="Times New Roman" w:cs="Times New Roman"/>
          <w:szCs w:val="24"/>
        </w:rPr>
        <w:t>broudester</w:t>
      </w:r>
      <w:proofErr w:type="spellEnd"/>
      <w:r>
        <w:rPr>
          <w:rFonts w:eastAsia="Times New Roman" w:cs="Times New Roman"/>
          <w:szCs w:val="24"/>
        </w:rPr>
        <w:t xml:space="preserve">(q.v.), to </w:t>
      </w:r>
      <w:proofErr w:type="gramStart"/>
      <w:r>
        <w:rPr>
          <w:rFonts w:eastAsia="Times New Roman" w:cs="Times New Roman"/>
          <w:szCs w:val="24"/>
        </w:rPr>
        <w:t>who</w:t>
      </w:r>
      <w:proofErr w:type="gramEnd"/>
      <w:r>
        <w:rPr>
          <w:rFonts w:eastAsia="Times New Roman" w:cs="Times New Roman"/>
          <w:szCs w:val="24"/>
        </w:rPr>
        <w:t xml:space="preserve"> she had been apprenticed for eight</w:t>
      </w:r>
    </w:p>
    <w:p w14:paraId="56811A35" w14:textId="77777777" w:rsidR="00CF6061" w:rsidRDefault="00CF6061" w:rsidP="00CF6061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 xml:space="preserve">years to learn the trade of the said Anneys, as they had not enrolled her at </w:t>
      </w:r>
      <w:r>
        <w:rPr>
          <w:rFonts w:eastAsia="Times New Roman" w:cs="Times New Roman"/>
          <w:szCs w:val="24"/>
        </w:rPr>
        <w:tab/>
      </w:r>
    </w:p>
    <w:p w14:paraId="31D75825" w14:textId="77777777" w:rsidR="00CF6061" w:rsidRDefault="00CF6061" w:rsidP="00CF6061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Guildhall within the first year of her term.    (ibid.)</w:t>
      </w:r>
    </w:p>
    <w:p w14:paraId="2D5D44B5" w14:textId="77777777" w:rsidR="00CF6061" w:rsidRDefault="00CF6061" w:rsidP="00CF6061">
      <w:pPr>
        <w:pStyle w:val="NoSpacing"/>
        <w:rPr>
          <w:rFonts w:eastAsia="Times New Roman" w:cs="Times New Roman"/>
          <w:szCs w:val="24"/>
        </w:rPr>
      </w:pPr>
    </w:p>
    <w:p w14:paraId="6E218F3F" w14:textId="77777777" w:rsidR="00CF6061" w:rsidRDefault="00CF6061" w:rsidP="00CF6061">
      <w:pPr>
        <w:pStyle w:val="NoSpacing"/>
        <w:rPr>
          <w:rFonts w:eastAsia="Times New Roman" w:cs="Times New Roman"/>
          <w:szCs w:val="24"/>
        </w:rPr>
      </w:pPr>
    </w:p>
    <w:p w14:paraId="18814645" w14:textId="77777777" w:rsidR="00CF6061" w:rsidRDefault="00CF6061" w:rsidP="00CF6061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22 October 2024</w:t>
      </w:r>
    </w:p>
    <w:p w14:paraId="7833AB4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7F0487" w14:textId="77777777" w:rsidR="00CF6061" w:rsidRDefault="00CF6061" w:rsidP="009139A6">
      <w:r>
        <w:separator/>
      </w:r>
    </w:p>
  </w:endnote>
  <w:endnote w:type="continuationSeparator" w:id="0">
    <w:p w14:paraId="793B816A" w14:textId="77777777" w:rsidR="00CF6061" w:rsidRDefault="00CF606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8FCC4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3CA54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34FC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C10BC2" w14:textId="77777777" w:rsidR="00CF6061" w:rsidRDefault="00CF6061" w:rsidP="009139A6">
      <w:r>
        <w:separator/>
      </w:r>
    </w:p>
  </w:footnote>
  <w:footnote w:type="continuationSeparator" w:id="0">
    <w:p w14:paraId="3F81AC57" w14:textId="77777777" w:rsidR="00CF6061" w:rsidRDefault="00CF606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BA96C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EC81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7E3AD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061"/>
    <w:rsid w:val="000666E0"/>
    <w:rsid w:val="002510B7"/>
    <w:rsid w:val="00270799"/>
    <w:rsid w:val="00426115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CF6061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59D6E"/>
  <w15:chartTrackingRefBased/>
  <w15:docId w15:val="{F6149F12-4767-4775-AFA3-8D7B30451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2024-10-22T10:07:00Z</dcterms:created>
  <dcterms:modified xsi:type="dcterms:W3CDTF">2024-10-22T10:09:00Z</dcterms:modified>
</cp:coreProperties>
</file>