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14" w:rsidRDefault="00F40814" w:rsidP="00F40814">
      <w:pPr>
        <w:pStyle w:val="NoSpacing"/>
      </w:pPr>
      <w:r>
        <w:rPr>
          <w:u w:val="single"/>
        </w:rPr>
        <w:t>Elizabeth HARDEMAN</w:t>
      </w:r>
      <w:r>
        <w:t xml:space="preserve">      (fl.1496)</w:t>
      </w:r>
    </w:p>
    <w:p w:rsidR="00F40814" w:rsidRDefault="00F40814" w:rsidP="00F4081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Graveney</w:t>
      </w:r>
      <w:proofErr w:type="spellEnd"/>
      <w:r>
        <w:t>, Kent.</w:t>
      </w:r>
    </w:p>
    <w:p w:rsidR="00F40814" w:rsidRDefault="00F40814" w:rsidP="00F40814">
      <w:pPr>
        <w:pStyle w:val="NoSpacing"/>
      </w:pPr>
    </w:p>
    <w:p w:rsidR="00F40814" w:rsidRDefault="00F40814" w:rsidP="00F40814">
      <w:pPr>
        <w:pStyle w:val="NoSpacing"/>
      </w:pPr>
    </w:p>
    <w:p w:rsidR="00F40814" w:rsidRDefault="00F40814" w:rsidP="00F40814">
      <w:pPr>
        <w:pStyle w:val="NoSpacing"/>
      </w:pPr>
      <w:r>
        <w:tab/>
        <w:t>1496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p.229)</w:t>
      </w:r>
    </w:p>
    <w:p w:rsidR="00F40814" w:rsidRDefault="00F40814" w:rsidP="00F40814">
      <w:pPr>
        <w:pStyle w:val="NoSpacing"/>
      </w:pPr>
    </w:p>
    <w:p w:rsidR="00F40814" w:rsidRDefault="00F40814" w:rsidP="00F40814">
      <w:pPr>
        <w:pStyle w:val="NoSpacing"/>
      </w:pPr>
    </w:p>
    <w:p w:rsidR="00F40814" w:rsidRDefault="00F40814" w:rsidP="00F40814">
      <w:pPr>
        <w:pStyle w:val="NoSpacing"/>
      </w:pPr>
      <w:r>
        <w:t>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14" w:rsidRDefault="00F40814" w:rsidP="00920DE3">
      <w:pPr>
        <w:spacing w:after="0" w:line="240" w:lineRule="auto"/>
      </w:pPr>
      <w:r>
        <w:separator/>
      </w:r>
    </w:p>
  </w:endnote>
  <w:endnote w:type="continuationSeparator" w:id="0">
    <w:p w:rsidR="00F40814" w:rsidRDefault="00F4081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14" w:rsidRDefault="00F40814" w:rsidP="00920DE3">
      <w:pPr>
        <w:spacing w:after="0" w:line="240" w:lineRule="auto"/>
      </w:pPr>
      <w:r>
        <w:separator/>
      </w:r>
    </w:p>
  </w:footnote>
  <w:footnote w:type="continuationSeparator" w:id="0">
    <w:p w:rsidR="00F40814" w:rsidRDefault="00F4081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14"/>
    <w:rsid w:val="00120749"/>
    <w:rsid w:val="00624CAE"/>
    <w:rsid w:val="00920DE3"/>
    <w:rsid w:val="00C009D8"/>
    <w:rsid w:val="00CF53C8"/>
    <w:rsid w:val="00E47068"/>
    <w:rsid w:val="00F4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2014-10-08T21:07:00Z</dcterms:created>
  <dcterms:modified xsi:type="dcterms:W3CDTF">2014-10-08T21:07:00Z</dcterms:modified>
</cp:coreProperties>
</file>