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A9" w:rsidRDefault="00503CA9" w:rsidP="00503C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Edmund HARDENHED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503CA9" w:rsidRDefault="00503CA9" w:rsidP="00503C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3CA9" w:rsidRDefault="00503CA9" w:rsidP="00503C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3CA9" w:rsidRDefault="00503CA9" w:rsidP="00503C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May1419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Wymondham,</w:t>
      </w:r>
    </w:p>
    <w:p w:rsidR="00503CA9" w:rsidRDefault="00503CA9" w:rsidP="00503C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Norfolk, into lands of the late Maud Cromwell(q.v.).</w:t>
      </w:r>
    </w:p>
    <w:p w:rsidR="00503CA9" w:rsidRDefault="00503CA9" w:rsidP="00503C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21-333)</w:t>
      </w:r>
    </w:p>
    <w:p w:rsidR="00503CA9" w:rsidRDefault="00503CA9" w:rsidP="00503C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3CA9" w:rsidRDefault="00503CA9" w:rsidP="00503C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503CA9" w:rsidRDefault="00503CA9" w:rsidP="00503C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March 2016</w:t>
      </w:r>
      <w:bookmarkStart w:id="0" w:name="_GoBack"/>
      <w:bookmarkEnd w:id="0"/>
    </w:p>
    <w:sectPr w:rsidR="006B2F86" w:rsidRPr="00503CA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CA9" w:rsidRDefault="00503CA9" w:rsidP="00E71FC3">
      <w:pPr>
        <w:spacing w:after="0" w:line="240" w:lineRule="auto"/>
      </w:pPr>
      <w:r>
        <w:separator/>
      </w:r>
    </w:p>
  </w:endnote>
  <w:endnote w:type="continuationSeparator" w:id="0">
    <w:p w:rsidR="00503CA9" w:rsidRDefault="00503CA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CA9" w:rsidRDefault="00503CA9" w:rsidP="00E71FC3">
      <w:pPr>
        <w:spacing w:after="0" w:line="240" w:lineRule="auto"/>
      </w:pPr>
      <w:r>
        <w:separator/>
      </w:r>
    </w:p>
  </w:footnote>
  <w:footnote w:type="continuationSeparator" w:id="0">
    <w:p w:rsidR="00503CA9" w:rsidRDefault="00503CA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A9"/>
    <w:rsid w:val="00503CA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4610"/>
  <w15:chartTrackingRefBased/>
  <w15:docId w15:val="{32CA5F0A-A7C2-4748-AC4B-283D09AD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2016-03-31T19:19:00Z</dcterms:created>
  <dcterms:modified xsi:type="dcterms:W3CDTF">2016-03-31T19:20:00Z</dcterms:modified>
</cp:coreProperties>
</file>