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HARDEWYKE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Hitchin, </w:t>
      </w: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Hertfordshire, into lands of the late Sir Robert Langford(q.v.).</w:t>
      </w: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21-162)</w:t>
      </w: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F6EEA" w:rsidRDefault="008F6EEA" w:rsidP="008F6E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December 2015</w:t>
      </w:r>
      <w:bookmarkStart w:id="0" w:name="_GoBack"/>
      <w:bookmarkEnd w:id="0"/>
    </w:p>
    <w:sectPr w:rsidR="00DD5B8A" w:rsidRPr="008F6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A" w:rsidRDefault="008F6EEA" w:rsidP="00564E3C">
      <w:pPr>
        <w:spacing w:after="0" w:line="240" w:lineRule="auto"/>
      </w:pPr>
      <w:r>
        <w:separator/>
      </w:r>
    </w:p>
  </w:endnote>
  <w:endnote w:type="continuationSeparator" w:id="0">
    <w:p w:rsidR="008F6EEA" w:rsidRDefault="008F6EE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F6EEA">
      <w:rPr>
        <w:rFonts w:ascii="Times New Roman" w:hAnsi="Times New Roman" w:cs="Times New Roman"/>
        <w:noProof/>
        <w:sz w:val="24"/>
        <w:szCs w:val="24"/>
      </w:rPr>
      <w:t>20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A" w:rsidRDefault="008F6EEA" w:rsidP="00564E3C">
      <w:pPr>
        <w:spacing w:after="0" w:line="240" w:lineRule="auto"/>
      </w:pPr>
      <w:r>
        <w:separator/>
      </w:r>
    </w:p>
  </w:footnote>
  <w:footnote w:type="continuationSeparator" w:id="0">
    <w:p w:rsidR="008F6EEA" w:rsidRDefault="008F6EE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EA"/>
    <w:rsid w:val="00372DC6"/>
    <w:rsid w:val="00564E3C"/>
    <w:rsid w:val="0064591D"/>
    <w:rsid w:val="008F6EE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4FEC"/>
  <w15:chartTrackingRefBased/>
  <w15:docId w15:val="{F075C576-548F-4012-A405-FC8F620D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2015-12-20T20:31:00Z</dcterms:created>
  <dcterms:modified xsi:type="dcterms:W3CDTF">2015-12-20T20:32:00Z</dcterms:modified>
</cp:coreProperties>
</file>