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15D9A" w14:textId="77777777" w:rsidR="00052C85" w:rsidRDefault="00052C85" w:rsidP="00052C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Joan HARDEWYN</w:t>
      </w:r>
      <w:r>
        <w:rPr>
          <w:rFonts w:ascii="Times New Roman" w:hAnsi="Times New Roman" w:cs="Times New Roman"/>
        </w:rPr>
        <w:t xml:space="preserve">       (fl.1483)</w:t>
      </w:r>
    </w:p>
    <w:p w14:paraId="4F307C44" w14:textId="77777777" w:rsidR="00052C85" w:rsidRDefault="00052C85" w:rsidP="00052C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Smallburgh</w:t>
      </w:r>
      <w:proofErr w:type="spellEnd"/>
      <w:r>
        <w:rPr>
          <w:rFonts w:ascii="Times New Roman" w:hAnsi="Times New Roman" w:cs="Times New Roman"/>
        </w:rPr>
        <w:t>, Norfolk. Widow.</w:t>
      </w:r>
    </w:p>
    <w:p w14:paraId="121C13B3" w14:textId="77777777" w:rsidR="00052C85" w:rsidRDefault="00052C85" w:rsidP="00052C85">
      <w:pPr>
        <w:rPr>
          <w:rFonts w:ascii="Times New Roman" w:hAnsi="Times New Roman" w:cs="Times New Roman"/>
        </w:rPr>
      </w:pPr>
    </w:p>
    <w:p w14:paraId="5A2C8016" w14:textId="77777777" w:rsidR="00052C85" w:rsidRDefault="00052C85" w:rsidP="00052C85">
      <w:pPr>
        <w:rPr>
          <w:rFonts w:ascii="Times New Roman" w:hAnsi="Times New Roman" w:cs="Times New Roman"/>
        </w:rPr>
      </w:pPr>
    </w:p>
    <w:p w14:paraId="783A9F76" w14:textId="77777777" w:rsidR="00052C85" w:rsidRDefault="00052C85" w:rsidP="00052C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John Cook of Barton(q.v.) brought a plaint of debt against her, Stephen</w:t>
      </w:r>
    </w:p>
    <w:p w14:paraId="7C04590A" w14:textId="77777777" w:rsidR="00052C85" w:rsidRDefault="00052C85" w:rsidP="00052C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Chambyr</w:t>
      </w:r>
      <w:proofErr w:type="spellEnd"/>
      <w:r>
        <w:rPr>
          <w:rFonts w:ascii="Times New Roman" w:hAnsi="Times New Roman" w:cs="Times New Roman"/>
        </w:rPr>
        <w:t xml:space="preserve"> of Sutton(q.v.), John </w:t>
      </w:r>
      <w:proofErr w:type="spellStart"/>
      <w:r>
        <w:rPr>
          <w:rFonts w:ascii="Times New Roman" w:hAnsi="Times New Roman" w:cs="Times New Roman"/>
        </w:rPr>
        <w:t>Coowper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Smallburgh</w:t>
      </w:r>
      <w:proofErr w:type="spellEnd"/>
      <w:r>
        <w:rPr>
          <w:rFonts w:ascii="Times New Roman" w:hAnsi="Times New Roman" w:cs="Times New Roman"/>
        </w:rPr>
        <w:t>(q.v.) and</w:t>
      </w:r>
    </w:p>
    <w:p w14:paraId="4DD8D97B" w14:textId="77777777" w:rsidR="00052C85" w:rsidRDefault="00052C85" w:rsidP="00052C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William </w:t>
      </w:r>
      <w:proofErr w:type="spellStart"/>
      <w:r>
        <w:rPr>
          <w:rFonts w:ascii="Times New Roman" w:hAnsi="Times New Roman" w:cs="Times New Roman"/>
        </w:rPr>
        <w:t>Estmour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Irstead</w:t>
      </w:r>
      <w:proofErr w:type="spellEnd"/>
      <w:r>
        <w:rPr>
          <w:rFonts w:ascii="Times New Roman" w:hAnsi="Times New Roman" w:cs="Times New Roman"/>
        </w:rPr>
        <w:t>(q.v.).</w:t>
      </w:r>
    </w:p>
    <w:p w14:paraId="131C1F79" w14:textId="77777777" w:rsidR="00052C85" w:rsidRDefault="00052C85" w:rsidP="00052C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(http://aalt.law.uh.edu/Indices/CP40Indices/CP40no883Pl.htm )</w:t>
      </w:r>
    </w:p>
    <w:p w14:paraId="38F02BFD" w14:textId="77777777" w:rsidR="00052C85" w:rsidRDefault="00052C85" w:rsidP="00052C85">
      <w:pPr>
        <w:rPr>
          <w:rFonts w:ascii="Times New Roman" w:hAnsi="Times New Roman" w:cs="Times New Roman"/>
        </w:rPr>
      </w:pPr>
    </w:p>
    <w:p w14:paraId="70D46A3D" w14:textId="77777777" w:rsidR="00052C85" w:rsidRDefault="00052C85" w:rsidP="00052C85">
      <w:pPr>
        <w:rPr>
          <w:rFonts w:ascii="Times New Roman" w:hAnsi="Times New Roman" w:cs="Times New Roman"/>
        </w:rPr>
      </w:pPr>
    </w:p>
    <w:p w14:paraId="1FFCA47E" w14:textId="77777777" w:rsidR="00052C85" w:rsidRDefault="00052C85" w:rsidP="00052C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September 2019</w:t>
      </w:r>
    </w:p>
    <w:p w14:paraId="1E43D321" w14:textId="77777777" w:rsidR="006B2F86" w:rsidRPr="00E71FC3" w:rsidRDefault="00052C8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6E1E5" w14:textId="77777777" w:rsidR="00052C85" w:rsidRDefault="00052C85" w:rsidP="00E71FC3">
      <w:r>
        <w:separator/>
      </w:r>
    </w:p>
  </w:endnote>
  <w:endnote w:type="continuationSeparator" w:id="0">
    <w:p w14:paraId="02D72EC9" w14:textId="77777777" w:rsidR="00052C85" w:rsidRDefault="00052C85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DC88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74BDE" w14:textId="77777777" w:rsidR="00052C85" w:rsidRDefault="00052C85" w:rsidP="00E71FC3">
      <w:r>
        <w:separator/>
      </w:r>
    </w:p>
  </w:footnote>
  <w:footnote w:type="continuationSeparator" w:id="0">
    <w:p w14:paraId="6F99222E" w14:textId="77777777" w:rsidR="00052C85" w:rsidRDefault="00052C85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85"/>
    <w:rsid w:val="00052C85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D0D91"/>
  <w15:chartTrackingRefBased/>
  <w15:docId w15:val="{E55B5979-0EA6-4E70-9946-A7C4E32C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52C85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2019-09-26T19:15:00Z</dcterms:created>
  <dcterms:modified xsi:type="dcterms:W3CDTF">2019-09-26T19:16:00Z</dcterms:modified>
</cp:coreProperties>
</file>