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B0073" w14:textId="77777777" w:rsidR="00A5572D" w:rsidRDefault="00A5572D" w:rsidP="00A5572D">
      <w:pPr>
        <w:pStyle w:val="NoSpacing"/>
      </w:pPr>
      <w:r>
        <w:rPr>
          <w:u w:val="single"/>
        </w:rPr>
        <w:t>John HARDEWYN</w:t>
      </w:r>
      <w:r>
        <w:t xml:space="preserve">     </w:t>
      </w:r>
      <w:proofErr w:type="gramStart"/>
      <w:r>
        <w:t xml:space="preserve">   (</w:t>
      </w:r>
      <w:proofErr w:type="gramEnd"/>
      <w:r>
        <w:t>fl.1437)</w:t>
      </w:r>
    </w:p>
    <w:p w14:paraId="6D3D32FC" w14:textId="77777777" w:rsidR="00A5572D" w:rsidRDefault="00A5572D" w:rsidP="00A5572D">
      <w:pPr>
        <w:pStyle w:val="NoSpacing"/>
      </w:pPr>
    </w:p>
    <w:p w14:paraId="5FD9ED5F" w14:textId="77777777" w:rsidR="00A5572D" w:rsidRDefault="00A5572D" w:rsidP="00A5572D">
      <w:pPr>
        <w:pStyle w:val="NoSpacing"/>
      </w:pPr>
    </w:p>
    <w:p w14:paraId="46745138" w14:textId="77777777" w:rsidR="00A5572D" w:rsidRDefault="00A5572D" w:rsidP="00A5572D">
      <w:pPr>
        <w:pStyle w:val="NoSpacing"/>
      </w:pPr>
      <w:r>
        <w:t>16 Nov.1437</w:t>
      </w:r>
      <w:r>
        <w:tab/>
        <w:t xml:space="preserve">He was a juror on the inquisition </w:t>
      </w:r>
      <w:proofErr w:type="spellStart"/>
      <w:r>
        <w:t>virtute</w:t>
      </w:r>
      <w:proofErr w:type="spellEnd"/>
      <w:r>
        <w:t xml:space="preserve"> </w:t>
      </w:r>
      <w:proofErr w:type="spellStart"/>
      <w:r>
        <w:t>officii</w:t>
      </w:r>
      <w:proofErr w:type="spellEnd"/>
      <w:r>
        <w:t xml:space="preserve"> held in </w:t>
      </w:r>
      <w:proofErr w:type="spellStart"/>
      <w:r>
        <w:t>Bulwick</w:t>
      </w:r>
      <w:proofErr w:type="spellEnd"/>
      <w:r>
        <w:t>,</w:t>
      </w:r>
    </w:p>
    <w:p w14:paraId="775CA6E9" w14:textId="77777777" w:rsidR="00A5572D" w:rsidRDefault="00A5572D" w:rsidP="00A5572D">
      <w:pPr>
        <w:pStyle w:val="NoSpacing"/>
      </w:pPr>
      <w:r>
        <w:tab/>
      </w:r>
      <w:r>
        <w:tab/>
      </w:r>
      <w:proofErr w:type="spellStart"/>
      <w:r>
        <w:t>Northamptonshire</w:t>
      </w:r>
      <w:proofErr w:type="spellEnd"/>
      <w:r>
        <w:t xml:space="preserve">, into </w:t>
      </w:r>
      <w:proofErr w:type="gramStart"/>
      <w:r>
        <w:t>lands</w:t>
      </w:r>
      <w:proofErr w:type="gramEnd"/>
      <w:r>
        <w:t xml:space="preserve"> of Nicholas </w:t>
      </w:r>
      <w:proofErr w:type="spellStart"/>
      <w:proofErr w:type="gramStart"/>
      <w:r>
        <w:t>Gryffon</w:t>
      </w:r>
      <w:proofErr w:type="spellEnd"/>
      <w:r>
        <w:t>(</w:t>
      </w:r>
      <w:proofErr w:type="gramEnd"/>
      <w:r>
        <w:t>d.1436)(q.v.).</w:t>
      </w:r>
    </w:p>
    <w:p w14:paraId="387C231E" w14:textId="77777777" w:rsidR="00A5572D" w:rsidRDefault="00A5572D" w:rsidP="00A5572D">
      <w:pPr>
        <w:pStyle w:val="NoSpacing"/>
      </w:pPr>
      <w:r>
        <w:tab/>
      </w:r>
      <w:r>
        <w:tab/>
        <w:t xml:space="preserve">( </w:t>
      </w:r>
      <w:hyperlink r:id="rId6" w:history="1">
        <w:r w:rsidRPr="0027386C">
          <w:rPr>
            <w:rStyle w:val="Hyperlink"/>
          </w:rPr>
          <w:t>https://inquisitionspostmortem.ac.uk/view/inquisition/25-108/</w:t>
        </w:r>
      </w:hyperlink>
      <w:r>
        <w:t xml:space="preserve"> )</w:t>
      </w:r>
    </w:p>
    <w:p w14:paraId="0D5C1416" w14:textId="77777777" w:rsidR="00A5572D" w:rsidRDefault="00A5572D" w:rsidP="00A5572D">
      <w:pPr>
        <w:pStyle w:val="NoSpacing"/>
      </w:pPr>
    </w:p>
    <w:p w14:paraId="207B4FD5" w14:textId="77777777" w:rsidR="00A5572D" w:rsidRDefault="00A5572D" w:rsidP="00A5572D">
      <w:pPr>
        <w:pStyle w:val="NoSpacing"/>
      </w:pPr>
    </w:p>
    <w:p w14:paraId="35B26EEE" w14:textId="77777777" w:rsidR="00A5572D" w:rsidRDefault="00A5572D" w:rsidP="00A5572D">
      <w:pPr>
        <w:pStyle w:val="NoSpacing"/>
      </w:pPr>
      <w:r>
        <w:t>19 May 2023</w:t>
      </w:r>
    </w:p>
    <w:p w14:paraId="67D7EAE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54BFB" w14:textId="77777777" w:rsidR="00A5572D" w:rsidRDefault="00A5572D" w:rsidP="009139A6">
      <w:r>
        <w:separator/>
      </w:r>
    </w:p>
  </w:endnote>
  <w:endnote w:type="continuationSeparator" w:id="0">
    <w:p w14:paraId="378161CF" w14:textId="77777777" w:rsidR="00A5572D" w:rsidRDefault="00A5572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B631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8AD9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F164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C34ED" w14:textId="77777777" w:rsidR="00A5572D" w:rsidRDefault="00A5572D" w:rsidP="009139A6">
      <w:r>
        <w:separator/>
      </w:r>
    </w:p>
  </w:footnote>
  <w:footnote w:type="continuationSeparator" w:id="0">
    <w:p w14:paraId="7C5EA311" w14:textId="77777777" w:rsidR="00A5572D" w:rsidRDefault="00A5572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C092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2430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E9DA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72D"/>
    <w:rsid w:val="000666E0"/>
    <w:rsid w:val="002510B7"/>
    <w:rsid w:val="005C130B"/>
    <w:rsid w:val="00826F5C"/>
    <w:rsid w:val="009139A6"/>
    <w:rsid w:val="009448BB"/>
    <w:rsid w:val="00947624"/>
    <w:rsid w:val="00A3176C"/>
    <w:rsid w:val="00A5572D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C04F1"/>
  <w15:chartTrackingRefBased/>
  <w15:docId w15:val="{50A33ACD-14EC-4362-AC24-C0FE9C407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557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quisitionspostmortem.ac.uk/view/inquisition/25-108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2023-05-19T16:08:00Z</dcterms:created>
  <dcterms:modified xsi:type="dcterms:W3CDTF">2023-05-19T16:08:00Z</dcterms:modified>
</cp:coreProperties>
</file>