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A3C7D" w14:textId="77777777" w:rsidR="002926C2" w:rsidRDefault="002926C2" w:rsidP="002926C2">
      <w:pPr>
        <w:pStyle w:val="NoSpacing"/>
      </w:pPr>
      <w:r>
        <w:rPr>
          <w:u w:val="single"/>
        </w:rPr>
        <w:t>Richard HARDFYSSH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738F867C" w14:textId="77777777" w:rsidR="002926C2" w:rsidRDefault="002926C2" w:rsidP="002926C2">
      <w:pPr>
        <w:pStyle w:val="NoSpacing"/>
      </w:pPr>
      <w:r>
        <w:t>of Sculthorpe, Norfolk. Chaplain.</w:t>
      </w:r>
    </w:p>
    <w:p w14:paraId="642745A5" w14:textId="77777777" w:rsidR="002926C2" w:rsidRDefault="002926C2" w:rsidP="002926C2">
      <w:pPr>
        <w:pStyle w:val="NoSpacing"/>
      </w:pPr>
    </w:p>
    <w:p w14:paraId="51A7BBDC" w14:textId="77777777" w:rsidR="002926C2" w:rsidRDefault="002926C2" w:rsidP="002926C2">
      <w:pPr>
        <w:pStyle w:val="NoSpacing"/>
      </w:pPr>
    </w:p>
    <w:p w14:paraId="2ADEB67F" w14:textId="77777777" w:rsidR="002926C2" w:rsidRDefault="002926C2" w:rsidP="002926C2">
      <w:pPr>
        <w:rPr>
          <w:rFonts w:ascii="Times New Roman" w:hAnsi="Times New Roman" w:cs="Times New Roman"/>
        </w:rPr>
      </w:pPr>
      <w:r>
        <w:tab/>
        <w:t>1484</w:t>
      </w:r>
      <w:r>
        <w:tab/>
      </w:r>
      <w:r>
        <w:rPr>
          <w:rFonts w:ascii="Times New Roman" w:hAnsi="Times New Roman" w:cs="Times New Roman"/>
        </w:rPr>
        <w:t>William Spark of London, draper(q.v.), brought a plaint of debt against him,</w:t>
      </w:r>
    </w:p>
    <w:p w14:paraId="3D0BFC3B" w14:textId="77777777" w:rsidR="002926C2" w:rsidRDefault="002926C2" w:rsidP="0029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Nicholas </w:t>
      </w:r>
      <w:proofErr w:type="spellStart"/>
      <w:r>
        <w:rPr>
          <w:rFonts w:ascii="Times New Roman" w:hAnsi="Times New Roman" w:cs="Times New Roman"/>
        </w:rPr>
        <w:t>Melcheburn</w:t>
      </w:r>
      <w:proofErr w:type="spellEnd"/>
      <w:r>
        <w:rPr>
          <w:rFonts w:ascii="Times New Roman" w:hAnsi="Times New Roman" w:cs="Times New Roman"/>
        </w:rPr>
        <w:t xml:space="preserve"> of Hillington(q.v.), Thomas Smyth of East </w:t>
      </w:r>
    </w:p>
    <w:p w14:paraId="0FD831F6" w14:textId="77777777" w:rsidR="002926C2" w:rsidRDefault="002926C2" w:rsidP="0029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Raynham(q.v.), William </w:t>
      </w:r>
      <w:proofErr w:type="spellStart"/>
      <w:r>
        <w:rPr>
          <w:rFonts w:ascii="Times New Roman" w:hAnsi="Times New Roman" w:cs="Times New Roman"/>
        </w:rPr>
        <w:t>Feyher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Whissonsett</w:t>
      </w:r>
      <w:proofErr w:type="spellEnd"/>
      <w:r>
        <w:rPr>
          <w:rFonts w:ascii="Times New Roman" w:hAnsi="Times New Roman" w:cs="Times New Roman"/>
        </w:rPr>
        <w:t>(q.v.), John Basse of Lynn(q.v.)</w:t>
      </w:r>
    </w:p>
    <w:p w14:paraId="74016BA0" w14:textId="77777777" w:rsidR="002926C2" w:rsidRDefault="002926C2" w:rsidP="0029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William </w:t>
      </w:r>
      <w:proofErr w:type="spellStart"/>
      <w:r>
        <w:rPr>
          <w:rFonts w:ascii="Times New Roman" w:hAnsi="Times New Roman" w:cs="Times New Roman"/>
        </w:rPr>
        <w:t>Multon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Hindringham</w:t>
      </w:r>
      <w:proofErr w:type="spellEnd"/>
      <w:r>
        <w:rPr>
          <w:rFonts w:ascii="Times New Roman" w:hAnsi="Times New Roman" w:cs="Times New Roman"/>
        </w:rPr>
        <w:t xml:space="preserve">(q.v.).  </w:t>
      </w:r>
    </w:p>
    <w:p w14:paraId="758AE157" w14:textId="77777777" w:rsidR="002926C2" w:rsidRDefault="002926C2" w:rsidP="0029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C290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BF3CF7F" w14:textId="77777777" w:rsidR="002926C2" w:rsidRDefault="002926C2" w:rsidP="002926C2">
      <w:pPr>
        <w:rPr>
          <w:rFonts w:ascii="Times New Roman" w:hAnsi="Times New Roman" w:cs="Times New Roman"/>
        </w:rPr>
      </w:pPr>
    </w:p>
    <w:p w14:paraId="036C35F3" w14:textId="77777777" w:rsidR="002926C2" w:rsidRDefault="002926C2" w:rsidP="002926C2">
      <w:pPr>
        <w:rPr>
          <w:rFonts w:ascii="Times New Roman" w:hAnsi="Times New Roman" w:cs="Times New Roman"/>
        </w:rPr>
      </w:pPr>
    </w:p>
    <w:p w14:paraId="695E53A9" w14:textId="77777777" w:rsidR="002926C2" w:rsidRDefault="002926C2" w:rsidP="0029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January 2019</w:t>
      </w:r>
    </w:p>
    <w:p w14:paraId="1FAD78CB" w14:textId="77777777" w:rsidR="006B2F86" w:rsidRPr="00E71FC3" w:rsidRDefault="002926C2" w:rsidP="00E71FC3">
      <w:pPr>
        <w:pStyle w:val="NoSpacing"/>
      </w:pPr>
      <w:bookmarkStart w:id="0" w:name="_GoBack"/>
      <w:bookmarkEnd w:id="0"/>
    </w:p>
    <w:sectPr w:rsidR="006B2F86" w:rsidRPr="00E71FC3" w:rsidSect="002926C2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821BD" w14:textId="77777777" w:rsidR="002926C2" w:rsidRDefault="002926C2" w:rsidP="00E71FC3">
      <w:r>
        <w:separator/>
      </w:r>
    </w:p>
  </w:endnote>
  <w:endnote w:type="continuationSeparator" w:id="0">
    <w:p w14:paraId="41307018" w14:textId="77777777" w:rsidR="002926C2" w:rsidRDefault="002926C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1C2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FD019" w14:textId="77777777" w:rsidR="002926C2" w:rsidRDefault="002926C2" w:rsidP="00E71FC3">
      <w:r>
        <w:separator/>
      </w:r>
    </w:p>
  </w:footnote>
  <w:footnote w:type="continuationSeparator" w:id="0">
    <w:p w14:paraId="78B8D153" w14:textId="77777777" w:rsidR="002926C2" w:rsidRDefault="002926C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C2"/>
    <w:rsid w:val="001A7C09"/>
    <w:rsid w:val="002926C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7F94"/>
  <w15:chartTrackingRefBased/>
  <w15:docId w15:val="{55BB8E38-53DE-4344-B09A-317513D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6C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92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2019-01-21T21:50:00Z</dcterms:created>
  <dcterms:modified xsi:type="dcterms:W3CDTF">2019-01-21T21:50:00Z</dcterms:modified>
</cp:coreProperties>
</file>