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7D8B0" w14:textId="77777777" w:rsidR="00DC0791" w:rsidRDefault="00DC0791" w:rsidP="00DC079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HARDGATE</w:t>
      </w:r>
      <w:r>
        <w:rPr>
          <w:rStyle w:val="Hyperlink"/>
          <w:color w:val="auto"/>
          <w:u w:val="none"/>
        </w:rPr>
        <w:t xml:space="preserve">      (fl.1450)</w:t>
      </w:r>
    </w:p>
    <w:p w14:paraId="7E70D8F6" w14:textId="77777777" w:rsidR="00DC0791" w:rsidRDefault="00DC0791" w:rsidP="00DC079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</w:t>
      </w:r>
      <w:proofErr w:type="spellStart"/>
      <w:r>
        <w:rPr>
          <w:rStyle w:val="Hyperlink"/>
          <w:color w:val="auto"/>
          <w:u w:val="none"/>
        </w:rPr>
        <w:t>Cobit</w:t>
      </w:r>
      <w:proofErr w:type="spellEnd"/>
      <w:r>
        <w:rPr>
          <w:rStyle w:val="Hyperlink"/>
          <w:color w:val="auto"/>
          <w:u w:val="none"/>
        </w:rPr>
        <w:t xml:space="preserve"> in Spalding, Lincolnshire. Husbandman.</w:t>
      </w:r>
    </w:p>
    <w:p w14:paraId="4A404D54" w14:textId="77777777" w:rsidR="00DC0791" w:rsidRDefault="00DC0791" w:rsidP="00DC079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</w:p>
    <w:p w14:paraId="1FE36204" w14:textId="77777777" w:rsidR="00DC0791" w:rsidRDefault="00DC0791" w:rsidP="00DC079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</w:p>
    <w:p w14:paraId="7133E667" w14:textId="77777777" w:rsidR="00DC0791" w:rsidRDefault="00DC0791" w:rsidP="00DC079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Robert </w:t>
      </w:r>
      <w:proofErr w:type="spellStart"/>
      <w:r>
        <w:rPr>
          <w:rStyle w:val="Hyperlink"/>
          <w:color w:val="auto"/>
          <w:u w:val="none"/>
        </w:rPr>
        <w:t>Pynder</w:t>
      </w:r>
      <w:proofErr w:type="spellEnd"/>
      <w:r>
        <w:rPr>
          <w:rStyle w:val="Hyperlink"/>
          <w:color w:val="auto"/>
          <w:u w:val="none"/>
        </w:rPr>
        <w:t>(q.v.) brought a plaint of assault and wounding against him.</w:t>
      </w:r>
    </w:p>
    <w:p w14:paraId="6F1AEB09" w14:textId="77777777" w:rsidR="00DC0791" w:rsidRDefault="00DC0791" w:rsidP="00DC079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14:paraId="76B7AE94" w14:textId="77777777" w:rsidR="00DC0791" w:rsidRDefault="00DC0791" w:rsidP="00DC079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</w:p>
    <w:p w14:paraId="7FB15CC5" w14:textId="77777777" w:rsidR="00DC0791" w:rsidRDefault="00DC0791" w:rsidP="00DC079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</w:p>
    <w:p w14:paraId="5240FF41" w14:textId="77777777" w:rsidR="00DC0791" w:rsidRDefault="00DC0791" w:rsidP="00DC079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17 April 2017</w:t>
      </w:r>
    </w:p>
    <w:p w14:paraId="07261749" w14:textId="77777777" w:rsidR="006B2F86" w:rsidRPr="00E71FC3" w:rsidRDefault="00DC079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5EC84" w14:textId="77777777" w:rsidR="00DC0791" w:rsidRDefault="00DC0791" w:rsidP="00E71FC3">
      <w:pPr>
        <w:spacing w:after="0" w:line="240" w:lineRule="auto"/>
      </w:pPr>
      <w:r>
        <w:separator/>
      </w:r>
    </w:p>
  </w:endnote>
  <w:endnote w:type="continuationSeparator" w:id="0">
    <w:p w14:paraId="61D8021C" w14:textId="77777777" w:rsidR="00DC0791" w:rsidRDefault="00DC079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A68A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7F0E8" w14:textId="77777777" w:rsidR="00DC0791" w:rsidRDefault="00DC0791" w:rsidP="00E71FC3">
      <w:pPr>
        <w:spacing w:after="0" w:line="240" w:lineRule="auto"/>
      </w:pPr>
      <w:r>
        <w:separator/>
      </w:r>
    </w:p>
  </w:footnote>
  <w:footnote w:type="continuationSeparator" w:id="0">
    <w:p w14:paraId="44B942A5" w14:textId="77777777" w:rsidR="00DC0791" w:rsidRDefault="00DC079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91"/>
    <w:rsid w:val="001A7C09"/>
    <w:rsid w:val="00577BD5"/>
    <w:rsid w:val="00656CBA"/>
    <w:rsid w:val="006A1F77"/>
    <w:rsid w:val="00733BE7"/>
    <w:rsid w:val="00AB52E8"/>
    <w:rsid w:val="00B16D3F"/>
    <w:rsid w:val="00BB41AC"/>
    <w:rsid w:val="00DC079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DC7D"/>
  <w15:chartTrackingRefBased/>
  <w15:docId w15:val="{D3646274-7EAC-436F-B905-BB55360F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C0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2019-05-04T20:03:00Z</dcterms:created>
  <dcterms:modified xsi:type="dcterms:W3CDTF">2019-05-04T20:04:00Z</dcterms:modified>
</cp:coreProperties>
</file>