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5BB7" w14:textId="77777777" w:rsidR="00C96AFF" w:rsidRDefault="00C96AFF" w:rsidP="00C96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HARDGILL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536550AC" w14:textId="77777777" w:rsidR="00C96AFF" w:rsidRDefault="00C96AFF" w:rsidP="00C96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 of the Crown.</w:t>
      </w:r>
    </w:p>
    <w:p w14:paraId="70D4C47A" w14:textId="77777777" w:rsidR="00C96AFF" w:rsidRDefault="00C96AFF" w:rsidP="00C96AFF">
      <w:pPr>
        <w:pStyle w:val="NoSpacing"/>
        <w:rPr>
          <w:rFonts w:cs="Times New Roman"/>
          <w:szCs w:val="24"/>
        </w:rPr>
      </w:pPr>
    </w:p>
    <w:p w14:paraId="2D826F09" w14:textId="77777777" w:rsidR="00C96AFF" w:rsidRDefault="00C96AFF" w:rsidP="00C96AFF">
      <w:pPr>
        <w:pStyle w:val="NoSpacing"/>
        <w:rPr>
          <w:rFonts w:cs="Times New Roman"/>
          <w:szCs w:val="24"/>
        </w:rPr>
      </w:pPr>
    </w:p>
    <w:p w14:paraId="7FEA89B4" w14:textId="77777777" w:rsidR="00C96AFF" w:rsidRDefault="00C96AFF" w:rsidP="00C96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Nov.1460</w:t>
      </w:r>
      <w:r>
        <w:rPr>
          <w:rFonts w:cs="Times New Roman"/>
          <w:szCs w:val="24"/>
        </w:rPr>
        <w:tab/>
        <w:t>He was granted 6d from 8 August last.</w:t>
      </w:r>
    </w:p>
    <w:p w14:paraId="63B1ABA2" w14:textId="77777777" w:rsidR="00C96AFF" w:rsidRDefault="00C96AFF" w:rsidP="00C96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1451-62 p.654)</w:t>
      </w:r>
    </w:p>
    <w:p w14:paraId="32125FC3" w14:textId="77777777" w:rsidR="00C96AFF" w:rsidRDefault="00C96AFF" w:rsidP="00C96AFF">
      <w:pPr>
        <w:pStyle w:val="NoSpacing"/>
        <w:rPr>
          <w:rFonts w:cs="Times New Roman"/>
          <w:szCs w:val="24"/>
        </w:rPr>
      </w:pPr>
    </w:p>
    <w:p w14:paraId="05F083A0" w14:textId="77777777" w:rsidR="00C96AFF" w:rsidRDefault="00C96AFF" w:rsidP="00C96AFF">
      <w:pPr>
        <w:pStyle w:val="NoSpacing"/>
        <w:rPr>
          <w:rFonts w:cs="Times New Roman"/>
          <w:szCs w:val="24"/>
        </w:rPr>
      </w:pPr>
    </w:p>
    <w:p w14:paraId="76F6450C" w14:textId="77777777" w:rsidR="00C96AFF" w:rsidRDefault="00C96AFF" w:rsidP="00C96A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2023</w:t>
      </w:r>
    </w:p>
    <w:p w14:paraId="60AB05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BF0B" w14:textId="77777777" w:rsidR="00C96AFF" w:rsidRDefault="00C96AFF" w:rsidP="009139A6">
      <w:r>
        <w:separator/>
      </w:r>
    </w:p>
  </w:endnote>
  <w:endnote w:type="continuationSeparator" w:id="0">
    <w:p w14:paraId="677D25F3" w14:textId="77777777" w:rsidR="00C96AFF" w:rsidRDefault="00C96A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83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6B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4C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398B" w14:textId="77777777" w:rsidR="00C96AFF" w:rsidRDefault="00C96AFF" w:rsidP="009139A6">
      <w:r>
        <w:separator/>
      </w:r>
    </w:p>
  </w:footnote>
  <w:footnote w:type="continuationSeparator" w:id="0">
    <w:p w14:paraId="16BC92F9" w14:textId="77777777" w:rsidR="00C96AFF" w:rsidRDefault="00C96A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48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85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7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F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96AFF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8F5F"/>
  <w15:chartTrackingRefBased/>
  <w15:docId w15:val="{A04359E6-D4CA-4CC6-B57E-48EFF9A2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2023-12-22T14:59:00Z</dcterms:created>
  <dcterms:modified xsi:type="dcterms:W3CDTF">2023-12-22T14:59:00Z</dcterms:modified>
</cp:coreProperties>
</file>