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085D9" w14:textId="765F4EF0" w:rsidR="006B2F86" w:rsidRDefault="00085EE1" w:rsidP="00E71FC3">
      <w:pPr>
        <w:pStyle w:val="NoSpacing"/>
      </w:pPr>
      <w:r>
        <w:rPr>
          <w:u w:val="single"/>
        </w:rPr>
        <w:t>Roland HARDGYLL</w:t>
      </w:r>
      <w:r>
        <w:t xml:space="preserve">       </w:t>
      </w:r>
      <w:r w:rsidR="00B52F02">
        <w:t>(fl.1455)</w:t>
      </w:r>
    </w:p>
    <w:p w14:paraId="4164466C" w14:textId="12841113" w:rsidR="00B52F02" w:rsidRDefault="00B52F02" w:rsidP="00E71FC3">
      <w:pPr>
        <w:pStyle w:val="NoSpacing"/>
      </w:pPr>
      <w:r>
        <w:t>Clerk.</w:t>
      </w:r>
    </w:p>
    <w:p w14:paraId="6F8FAEF6" w14:textId="763801E2" w:rsidR="00B52F02" w:rsidRDefault="00B52F02" w:rsidP="00E71FC3">
      <w:pPr>
        <w:pStyle w:val="NoSpacing"/>
      </w:pPr>
    </w:p>
    <w:p w14:paraId="5DAD384E" w14:textId="685B8E3B" w:rsidR="00B52F02" w:rsidRDefault="00B52F02" w:rsidP="00E71FC3">
      <w:pPr>
        <w:pStyle w:val="NoSpacing"/>
      </w:pPr>
    </w:p>
    <w:p w14:paraId="1B6C4960" w14:textId="2CA99930" w:rsidR="0080087C" w:rsidRDefault="0080087C" w:rsidP="00E71FC3">
      <w:pPr>
        <w:pStyle w:val="NoSpacing"/>
      </w:pPr>
      <w:r>
        <w:tab/>
        <w:t>1451</w:t>
      </w:r>
      <w:r>
        <w:tab/>
        <w:t>He occurs as Dean</w:t>
      </w:r>
      <w:r>
        <w:t xml:space="preserve"> of Darlington.</w:t>
      </w:r>
      <w:r>
        <w:t xml:space="preserve">   (V.C.H. Durham </w:t>
      </w:r>
      <w:proofErr w:type="spellStart"/>
      <w:proofErr w:type="gramStart"/>
      <w:r>
        <w:t>vol.II</w:t>
      </w:r>
      <w:proofErr w:type="spellEnd"/>
      <w:proofErr w:type="gramEnd"/>
      <w:r>
        <w:t xml:space="preserve"> p.126)</w:t>
      </w:r>
    </w:p>
    <w:p w14:paraId="1FA43179" w14:textId="77777777" w:rsidR="00B52F02" w:rsidRDefault="00B52F02" w:rsidP="00B52F02">
      <w:pPr>
        <w:pStyle w:val="NoSpacing"/>
      </w:pPr>
      <w:r>
        <w:t>11 Apr.1455</w:t>
      </w:r>
      <w:r>
        <w:tab/>
        <w:t>He occurs as Dean of Darlington.</w:t>
      </w:r>
    </w:p>
    <w:p w14:paraId="790AAE31" w14:textId="77777777" w:rsidR="00B52F02" w:rsidRDefault="00B52F02" w:rsidP="00B52F02">
      <w:pPr>
        <w:pStyle w:val="NoSpacing"/>
      </w:pPr>
      <w:r>
        <w:tab/>
      </w:r>
      <w:r>
        <w:tab/>
        <w:t xml:space="preserve">(“The History and Antiquities of the County Palatine of Durham”, vol.3 </w:t>
      </w:r>
    </w:p>
    <w:p w14:paraId="29C999B2" w14:textId="77777777" w:rsidR="00B52F02" w:rsidRDefault="00B52F02" w:rsidP="00B52F02">
      <w:pPr>
        <w:pStyle w:val="NoSpacing"/>
      </w:pPr>
      <w:r>
        <w:tab/>
      </w:r>
      <w:r>
        <w:tab/>
        <w:t>by William Hutchinson p.223)</w:t>
      </w:r>
    </w:p>
    <w:p w14:paraId="3619F9F0" w14:textId="77777777" w:rsidR="00B52F02" w:rsidRDefault="00B52F02" w:rsidP="00B52F02">
      <w:pPr>
        <w:pStyle w:val="NoSpacing"/>
      </w:pPr>
    </w:p>
    <w:p w14:paraId="1D962F7A" w14:textId="77777777" w:rsidR="00B52F02" w:rsidRDefault="00B52F02" w:rsidP="00B52F02">
      <w:pPr>
        <w:pStyle w:val="NoSpacing"/>
      </w:pPr>
    </w:p>
    <w:p w14:paraId="25A81325" w14:textId="016699B0" w:rsidR="00B52F02" w:rsidRDefault="00B52F02" w:rsidP="00B52F02">
      <w:pPr>
        <w:pStyle w:val="NoSpacing"/>
      </w:pPr>
      <w:r>
        <w:t>23 September 2019</w:t>
      </w:r>
    </w:p>
    <w:p w14:paraId="5822A0D8" w14:textId="3A6E6416" w:rsidR="0080087C" w:rsidRPr="001E1F6E" w:rsidRDefault="0080087C" w:rsidP="00B52F02">
      <w:pPr>
        <w:pStyle w:val="NoSpacing"/>
      </w:pPr>
      <w:r>
        <w:t>23 July 2020</w:t>
      </w:r>
    </w:p>
    <w:p w14:paraId="51D5075C" w14:textId="4C923265" w:rsidR="00B52F02" w:rsidRPr="00085EE1" w:rsidRDefault="00B52F02" w:rsidP="00E71FC3">
      <w:pPr>
        <w:pStyle w:val="NoSpacing"/>
      </w:pPr>
    </w:p>
    <w:sectPr w:rsidR="00B52F02" w:rsidRPr="00085E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3E65" w14:textId="77777777" w:rsidR="00085EE1" w:rsidRDefault="00085EE1" w:rsidP="00E71FC3">
      <w:pPr>
        <w:spacing w:after="0" w:line="240" w:lineRule="auto"/>
      </w:pPr>
      <w:r>
        <w:separator/>
      </w:r>
    </w:p>
  </w:endnote>
  <w:endnote w:type="continuationSeparator" w:id="0">
    <w:p w14:paraId="353848D0" w14:textId="77777777" w:rsidR="00085EE1" w:rsidRDefault="00085E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D5EF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B9CA3" w14:textId="77777777" w:rsidR="00085EE1" w:rsidRDefault="00085EE1" w:rsidP="00E71FC3">
      <w:pPr>
        <w:spacing w:after="0" w:line="240" w:lineRule="auto"/>
      </w:pPr>
      <w:r>
        <w:separator/>
      </w:r>
    </w:p>
  </w:footnote>
  <w:footnote w:type="continuationSeparator" w:id="0">
    <w:p w14:paraId="4AEA66B1" w14:textId="77777777" w:rsidR="00085EE1" w:rsidRDefault="00085E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E1"/>
    <w:rsid w:val="00085EE1"/>
    <w:rsid w:val="001A7C09"/>
    <w:rsid w:val="00577BD5"/>
    <w:rsid w:val="00656CBA"/>
    <w:rsid w:val="006A1F77"/>
    <w:rsid w:val="00733BE7"/>
    <w:rsid w:val="0080087C"/>
    <w:rsid w:val="00AB52E8"/>
    <w:rsid w:val="00B16D3F"/>
    <w:rsid w:val="00B52F02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252C"/>
  <w15:chartTrackingRefBased/>
  <w15:docId w15:val="{1E549983-25B1-44E9-B9F0-8C1EC46E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47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2019-09-23T09:27:00Z</dcterms:created>
  <dcterms:modified xsi:type="dcterms:W3CDTF">2020-07-23T11:03:00Z</dcterms:modified>
</cp:coreProperties>
</file>