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9C9" w:rsidRDefault="00DC49C9" w:rsidP="00DC49C9">
      <w:pPr>
        <w:pStyle w:val="NoSpacing"/>
      </w:pPr>
      <w:r>
        <w:rPr>
          <w:u w:val="single"/>
        </w:rPr>
        <w:t>William HARDIN</w:t>
      </w:r>
      <w:r>
        <w:t xml:space="preserve">      (d.1499)</w:t>
      </w:r>
    </w:p>
    <w:p w:rsidR="00DC49C9" w:rsidRDefault="00DC49C9" w:rsidP="00DC49C9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St.Margaret’s</w:t>
      </w:r>
      <w:proofErr w:type="spellEnd"/>
      <w:r>
        <w:t xml:space="preserve">, Lynn. </w:t>
      </w:r>
      <w:proofErr w:type="gramStart"/>
      <w:r>
        <w:t>Chaplain.</w:t>
      </w:r>
      <w:proofErr w:type="gramEnd"/>
    </w:p>
    <w:p w:rsidR="00DC49C9" w:rsidRDefault="00DC49C9" w:rsidP="00DC49C9">
      <w:pPr>
        <w:pStyle w:val="NoSpacing"/>
      </w:pPr>
    </w:p>
    <w:p w:rsidR="00DC49C9" w:rsidRDefault="00DC49C9" w:rsidP="00DC49C9">
      <w:pPr>
        <w:pStyle w:val="NoSpacing"/>
      </w:pPr>
    </w:p>
    <w:p w:rsidR="00DC49C9" w:rsidRDefault="00DC49C9" w:rsidP="00DC49C9">
      <w:pPr>
        <w:pStyle w:val="NoSpacing"/>
      </w:pPr>
      <w:r>
        <w:tab/>
        <w:t>1499</w:t>
      </w:r>
      <w:r>
        <w:tab/>
        <w:t>Administration of his goods and possessions was granted.</w:t>
      </w:r>
    </w:p>
    <w:p w:rsidR="00DC49C9" w:rsidRDefault="00DC49C9" w:rsidP="00DC49C9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Sayve</w:t>
      </w:r>
      <w:proofErr w:type="spellEnd"/>
      <w:r>
        <w:t xml:space="preserve"> 24)</w:t>
      </w:r>
    </w:p>
    <w:p w:rsidR="00DC49C9" w:rsidRDefault="00DC49C9" w:rsidP="00DC49C9">
      <w:pPr>
        <w:pStyle w:val="NoSpacing"/>
      </w:pPr>
    </w:p>
    <w:p w:rsidR="00DC49C9" w:rsidRDefault="00DC49C9" w:rsidP="00DC49C9">
      <w:pPr>
        <w:pStyle w:val="NoSpacing"/>
      </w:pPr>
    </w:p>
    <w:p w:rsidR="00E47068" w:rsidRPr="00C009D8" w:rsidRDefault="00DC49C9" w:rsidP="00DC49C9">
      <w:pPr>
        <w:pStyle w:val="NoSpacing"/>
      </w:pPr>
      <w:r>
        <w:t>9 December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9C9" w:rsidRDefault="00DC49C9" w:rsidP="00920DE3">
      <w:pPr>
        <w:spacing w:after="0" w:line="240" w:lineRule="auto"/>
      </w:pPr>
      <w:r>
        <w:separator/>
      </w:r>
    </w:p>
  </w:endnote>
  <w:endnote w:type="continuationSeparator" w:id="0">
    <w:p w:rsidR="00DC49C9" w:rsidRDefault="00DC49C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9C9" w:rsidRDefault="00DC49C9" w:rsidP="00920DE3">
      <w:pPr>
        <w:spacing w:after="0" w:line="240" w:lineRule="auto"/>
      </w:pPr>
      <w:r>
        <w:separator/>
      </w:r>
    </w:p>
  </w:footnote>
  <w:footnote w:type="continuationSeparator" w:id="0">
    <w:p w:rsidR="00DC49C9" w:rsidRDefault="00DC49C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C9"/>
    <w:rsid w:val="00120749"/>
    <w:rsid w:val="00624CAE"/>
    <w:rsid w:val="00920DE3"/>
    <w:rsid w:val="00C009D8"/>
    <w:rsid w:val="00CF53C8"/>
    <w:rsid w:val="00DC49C9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49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4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2013-12-13T22:11:00Z</dcterms:created>
  <dcterms:modified xsi:type="dcterms:W3CDTF">2013-12-13T22:11:00Z</dcterms:modified>
</cp:coreProperties>
</file>