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0057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HARDING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fl.1494)</w:t>
      </w:r>
    </w:p>
    <w:p w14:paraId="6F7DBD14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Bexley, Kent.</w:t>
      </w:r>
    </w:p>
    <w:p w14:paraId="45CBA04D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D18383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AF14C1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EBBF3A0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7E0DDA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E63E09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E6B0F1" w14:textId="77777777" w:rsidR="008D1AF6" w:rsidRDefault="008D1AF6" w:rsidP="008D1A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2400FC1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DC5F" w14:textId="77777777" w:rsidR="008D1AF6" w:rsidRDefault="008D1AF6" w:rsidP="009139A6">
      <w:r>
        <w:separator/>
      </w:r>
    </w:p>
  </w:endnote>
  <w:endnote w:type="continuationSeparator" w:id="0">
    <w:p w14:paraId="11878197" w14:textId="77777777" w:rsidR="008D1AF6" w:rsidRDefault="008D1A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6C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FDB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08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7956" w14:textId="77777777" w:rsidR="008D1AF6" w:rsidRDefault="008D1AF6" w:rsidP="009139A6">
      <w:r>
        <w:separator/>
      </w:r>
    </w:p>
  </w:footnote>
  <w:footnote w:type="continuationSeparator" w:id="0">
    <w:p w14:paraId="45DC8C8D" w14:textId="77777777" w:rsidR="008D1AF6" w:rsidRDefault="008D1A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7F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43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1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F6"/>
    <w:rsid w:val="000666E0"/>
    <w:rsid w:val="002510B7"/>
    <w:rsid w:val="005C130B"/>
    <w:rsid w:val="00826F5C"/>
    <w:rsid w:val="008D1AF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A0D0"/>
  <w15:chartTrackingRefBased/>
  <w15:docId w15:val="{A810EF0D-5B75-4B91-AB07-A661086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1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2022-06-06T20:13:00Z</dcterms:created>
  <dcterms:modified xsi:type="dcterms:W3CDTF">2022-06-06T20:13:00Z</dcterms:modified>
</cp:coreProperties>
</file>