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51A" w:rsidRDefault="000B551A" w:rsidP="000B551A">
      <w:pPr>
        <w:pStyle w:val="NoSpacing"/>
      </w:pPr>
      <w:r>
        <w:rPr>
          <w:u w:val="single"/>
        </w:rPr>
        <w:t>Thomas HARDLYN</w:t>
      </w:r>
      <w:r>
        <w:t xml:space="preserve">       (fl.1497)</w:t>
      </w:r>
    </w:p>
    <w:p w:rsidR="000B551A" w:rsidRDefault="000B551A" w:rsidP="000B551A">
      <w:pPr>
        <w:pStyle w:val="NoSpacing"/>
      </w:pPr>
      <w:proofErr w:type="gramStart"/>
      <w:r>
        <w:t>of</w:t>
      </w:r>
      <w:proofErr w:type="gramEnd"/>
      <w:r>
        <w:t xml:space="preserve"> Deal, Ken. </w:t>
      </w:r>
    </w:p>
    <w:p w:rsidR="000B551A" w:rsidRDefault="000B551A" w:rsidP="000B551A">
      <w:pPr>
        <w:pStyle w:val="NoSpacing"/>
      </w:pPr>
    </w:p>
    <w:p w:rsidR="000B551A" w:rsidRDefault="000B551A" w:rsidP="000B551A">
      <w:pPr>
        <w:pStyle w:val="NoSpacing"/>
      </w:pPr>
    </w:p>
    <w:p w:rsidR="000B551A" w:rsidRDefault="000B551A" w:rsidP="000B551A">
      <w:pPr>
        <w:pStyle w:val="NoSpacing"/>
      </w:pPr>
      <w:r>
        <w:tab/>
        <w:t>1497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p.228)</w:t>
      </w:r>
    </w:p>
    <w:p w:rsidR="000B551A" w:rsidRDefault="000B551A" w:rsidP="000B551A">
      <w:pPr>
        <w:pStyle w:val="NoSpacing"/>
      </w:pPr>
    </w:p>
    <w:p w:rsidR="000B551A" w:rsidRDefault="000B551A" w:rsidP="000B551A">
      <w:pPr>
        <w:pStyle w:val="NoSpacing"/>
      </w:pPr>
    </w:p>
    <w:p w:rsidR="000B551A" w:rsidRDefault="000B551A" w:rsidP="000B551A">
      <w:pPr>
        <w:pStyle w:val="NoSpacing"/>
      </w:pPr>
    </w:p>
    <w:p w:rsidR="00E47068" w:rsidRPr="00C009D8" w:rsidRDefault="000B551A" w:rsidP="000B551A">
      <w:pPr>
        <w:pStyle w:val="NoSpacing"/>
      </w:pPr>
      <w:r>
        <w:t>29 September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51A" w:rsidRDefault="000B551A" w:rsidP="00920DE3">
      <w:pPr>
        <w:spacing w:after="0" w:line="240" w:lineRule="auto"/>
      </w:pPr>
      <w:r>
        <w:separator/>
      </w:r>
    </w:p>
  </w:endnote>
  <w:endnote w:type="continuationSeparator" w:id="0">
    <w:p w:rsidR="000B551A" w:rsidRDefault="000B551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51A" w:rsidRDefault="000B551A" w:rsidP="00920DE3">
      <w:pPr>
        <w:spacing w:after="0" w:line="240" w:lineRule="auto"/>
      </w:pPr>
      <w:r>
        <w:separator/>
      </w:r>
    </w:p>
  </w:footnote>
  <w:footnote w:type="continuationSeparator" w:id="0">
    <w:p w:rsidR="000B551A" w:rsidRDefault="000B551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51A"/>
    <w:rsid w:val="000B551A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2014-10-08T20:56:00Z</dcterms:created>
  <dcterms:modified xsi:type="dcterms:W3CDTF">2014-10-08T20:57:00Z</dcterms:modified>
</cp:coreProperties>
</file>