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ED" w:rsidRDefault="004211ED" w:rsidP="004211ED">
      <w:pPr>
        <w:pStyle w:val="NoSpacing"/>
      </w:pPr>
      <w:r>
        <w:rPr>
          <w:u w:val="single"/>
        </w:rPr>
        <w:t>John HARDMAN</w:t>
      </w:r>
      <w:r>
        <w:t xml:space="preserve">       (fl.1504)</w:t>
      </w:r>
    </w:p>
    <w:p w:rsidR="004211ED" w:rsidRDefault="004211ED" w:rsidP="004211ED">
      <w:pPr>
        <w:pStyle w:val="NoSpacing"/>
      </w:pPr>
      <w:proofErr w:type="gramStart"/>
      <w:r>
        <w:t>of</w:t>
      </w:r>
      <w:proofErr w:type="gramEnd"/>
      <w:r>
        <w:t xml:space="preserve"> Minster, Thanet, Kent.</w:t>
      </w:r>
    </w:p>
    <w:p w:rsidR="004211ED" w:rsidRDefault="004211ED" w:rsidP="004211ED">
      <w:pPr>
        <w:pStyle w:val="NoSpacing"/>
      </w:pPr>
    </w:p>
    <w:p w:rsidR="004211ED" w:rsidRDefault="004211ED" w:rsidP="004211ED">
      <w:pPr>
        <w:pStyle w:val="NoSpacing"/>
      </w:pPr>
    </w:p>
    <w:p w:rsidR="004211ED" w:rsidRDefault="004211ED" w:rsidP="004211ED">
      <w:pPr>
        <w:pStyle w:val="NoSpacing"/>
      </w:pPr>
      <w:r>
        <w:tab/>
        <w:t>1504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p.228)</w:t>
      </w:r>
    </w:p>
    <w:p w:rsidR="004211ED" w:rsidRDefault="004211ED" w:rsidP="004211ED">
      <w:pPr>
        <w:pStyle w:val="NoSpacing"/>
      </w:pPr>
    </w:p>
    <w:p w:rsidR="004211ED" w:rsidRDefault="004211ED" w:rsidP="004211ED">
      <w:pPr>
        <w:pStyle w:val="NoSpacing"/>
      </w:pPr>
    </w:p>
    <w:p w:rsidR="004211ED" w:rsidRDefault="004211ED" w:rsidP="004211ED">
      <w:pPr>
        <w:pStyle w:val="NoSpacing"/>
      </w:pPr>
    </w:p>
    <w:p w:rsidR="004211ED" w:rsidRDefault="004211ED" w:rsidP="004211ED">
      <w:pPr>
        <w:pStyle w:val="NoSpacing"/>
      </w:pPr>
      <w:r>
        <w:t>29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1ED" w:rsidRDefault="004211ED" w:rsidP="00920DE3">
      <w:pPr>
        <w:spacing w:after="0" w:line="240" w:lineRule="auto"/>
      </w:pPr>
      <w:r>
        <w:separator/>
      </w:r>
    </w:p>
  </w:endnote>
  <w:endnote w:type="continuationSeparator" w:id="0">
    <w:p w:rsidR="004211ED" w:rsidRDefault="004211E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1ED" w:rsidRDefault="004211ED" w:rsidP="00920DE3">
      <w:pPr>
        <w:spacing w:after="0" w:line="240" w:lineRule="auto"/>
      </w:pPr>
      <w:r>
        <w:separator/>
      </w:r>
    </w:p>
  </w:footnote>
  <w:footnote w:type="continuationSeparator" w:id="0">
    <w:p w:rsidR="004211ED" w:rsidRDefault="004211E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1ED"/>
    <w:rsid w:val="00120749"/>
    <w:rsid w:val="004211E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2014-10-08T20:57:00Z</dcterms:created>
  <dcterms:modified xsi:type="dcterms:W3CDTF">2014-10-08T20:58:00Z</dcterms:modified>
</cp:coreProperties>
</file>