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C7" w:rsidRPr="00C020AD" w:rsidRDefault="00281CC7" w:rsidP="00281CC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  <w:r w:rsidRPr="00C020AD">
        <w:rPr>
          <w:rFonts w:ascii="Times New Roman" w:hAnsi="Times New Roman" w:cs="Times New Roman"/>
          <w:sz w:val="24"/>
          <w:szCs w:val="24"/>
          <w:u w:val="single"/>
        </w:rPr>
        <w:t>William HARDOSTY</w:t>
      </w:r>
      <w:r w:rsidRPr="00C020AD"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281CC7" w:rsidRPr="00C020AD" w:rsidRDefault="00281CC7" w:rsidP="00281CC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  <w:proofErr w:type="gramStart"/>
      <w:r w:rsidRPr="00C020A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C020AD">
        <w:rPr>
          <w:rFonts w:ascii="Times New Roman" w:hAnsi="Times New Roman" w:cs="Times New Roman"/>
          <w:sz w:val="24"/>
          <w:szCs w:val="24"/>
        </w:rPr>
        <w:t xml:space="preserve"> York. Walker.</w:t>
      </w:r>
    </w:p>
    <w:p w:rsidR="00281CC7" w:rsidRPr="00C020AD" w:rsidRDefault="00281CC7" w:rsidP="00281CC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81CC7" w:rsidRPr="00C020AD" w:rsidRDefault="00281CC7" w:rsidP="00281CC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81CC7" w:rsidRPr="00C020AD" w:rsidRDefault="00281CC7" w:rsidP="00281CC7">
      <w:pPr>
        <w:pStyle w:val="Body"/>
        <w:ind w:left="785"/>
        <w:rPr>
          <w:rFonts w:ascii="Times New Roman" w:eastAsia="Papyrus" w:hAnsi="Times New Roman" w:cs="Times New Roman"/>
          <w:sz w:val="24"/>
          <w:szCs w:val="24"/>
        </w:rPr>
      </w:pPr>
      <w:r w:rsidRPr="00C020AD">
        <w:rPr>
          <w:rFonts w:ascii="Times New Roman" w:hAnsi="Times New Roman" w:cs="Times New Roman"/>
          <w:sz w:val="24"/>
          <w:szCs w:val="24"/>
        </w:rPr>
        <w:t>1450    He became a Freeman by redemption.  (R.F.Y. p.170)</w:t>
      </w:r>
    </w:p>
    <w:p w:rsidR="00281CC7" w:rsidRPr="00C020AD" w:rsidRDefault="00281CC7" w:rsidP="00281CC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81CC7" w:rsidRPr="00C020AD" w:rsidRDefault="00281CC7" w:rsidP="00281CC7">
      <w:pPr>
        <w:pStyle w:val="Body"/>
        <w:rPr>
          <w:rFonts w:ascii="Times New Roman" w:eastAsia="Papyrus" w:hAnsi="Times New Roman" w:cs="Times New Roman"/>
          <w:sz w:val="24"/>
          <w:szCs w:val="24"/>
        </w:rPr>
      </w:pPr>
    </w:p>
    <w:p w:rsidR="00281CC7" w:rsidRPr="00C020AD" w:rsidRDefault="00281CC7" w:rsidP="00281CC7">
      <w:pPr>
        <w:pStyle w:val="Body"/>
        <w:rPr>
          <w:rFonts w:ascii="Times New Roman" w:eastAsia="Papyrus" w:hAnsi="Times New Roman" w:cs="Times New Roman"/>
          <w:sz w:val="24"/>
          <w:szCs w:val="24"/>
          <w:u w:val="single"/>
        </w:rPr>
      </w:pPr>
      <w:r w:rsidRPr="00C020AD">
        <w:rPr>
          <w:rFonts w:ascii="Times New Roman" w:hAnsi="Times New Roman" w:cs="Times New Roman"/>
          <w:sz w:val="24"/>
          <w:szCs w:val="24"/>
        </w:rPr>
        <w:t>21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C7" w:rsidRDefault="00281CC7" w:rsidP="00920DE3">
      <w:pPr>
        <w:spacing w:after="0" w:line="240" w:lineRule="auto"/>
      </w:pPr>
      <w:r>
        <w:separator/>
      </w:r>
    </w:p>
  </w:endnote>
  <w:endnote w:type="continuationSeparator" w:id="0">
    <w:p w:rsidR="00281CC7" w:rsidRDefault="00281CC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C7" w:rsidRDefault="00281CC7" w:rsidP="00920DE3">
      <w:pPr>
        <w:spacing w:after="0" w:line="240" w:lineRule="auto"/>
      </w:pPr>
      <w:r>
        <w:separator/>
      </w:r>
    </w:p>
  </w:footnote>
  <w:footnote w:type="continuationSeparator" w:id="0">
    <w:p w:rsidR="00281CC7" w:rsidRDefault="00281CC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C7"/>
    <w:rsid w:val="00120749"/>
    <w:rsid w:val="00281CC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81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81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2014-02-17T21:34:00Z</dcterms:created>
  <dcterms:modified xsi:type="dcterms:W3CDTF">2014-02-17T21:35:00Z</dcterms:modified>
</cp:coreProperties>
</file>