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0956" w14:textId="77777777" w:rsidR="00392759" w:rsidRDefault="00392759" w:rsidP="00392759">
      <w:pPr>
        <w:pStyle w:val="NoSpacing"/>
      </w:pPr>
      <w:r>
        <w:rPr>
          <w:u w:val="single"/>
        </w:rPr>
        <w:t>George HARDRES</w:t>
      </w:r>
      <w:r>
        <w:t xml:space="preserve">        (fl.1482)</w:t>
      </w:r>
    </w:p>
    <w:p w14:paraId="11C00F46" w14:textId="77777777" w:rsidR="00392759" w:rsidRDefault="00392759" w:rsidP="00392759">
      <w:pPr>
        <w:pStyle w:val="NoSpacing"/>
      </w:pPr>
      <w:r>
        <w:t xml:space="preserve">of Great </w:t>
      </w:r>
      <w:proofErr w:type="spellStart"/>
      <w:r>
        <w:t>Hardres</w:t>
      </w:r>
      <w:proofErr w:type="spellEnd"/>
      <w:r>
        <w:t>, Kent. Gentleman.</w:t>
      </w:r>
    </w:p>
    <w:p w14:paraId="10169A8B" w14:textId="77777777" w:rsidR="00392759" w:rsidRDefault="00392759" w:rsidP="00392759">
      <w:pPr>
        <w:pStyle w:val="NoSpacing"/>
      </w:pPr>
    </w:p>
    <w:p w14:paraId="4E337D1E" w14:textId="77777777" w:rsidR="00392759" w:rsidRDefault="00392759" w:rsidP="00392759">
      <w:pPr>
        <w:pStyle w:val="NoSpacing"/>
      </w:pPr>
    </w:p>
    <w:p w14:paraId="2853D1B3" w14:textId="77777777" w:rsidR="00392759" w:rsidRDefault="00392759" w:rsidP="00392759">
      <w:pPr>
        <w:pStyle w:val="NoSpacing"/>
      </w:pPr>
      <w:r>
        <w:t>30 Jan.1482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(C.P.R. 1476-85 p.251)</w:t>
      </w:r>
    </w:p>
    <w:p w14:paraId="32A085C9" w14:textId="77777777" w:rsidR="00392759" w:rsidRDefault="00392759" w:rsidP="00392759">
      <w:pPr>
        <w:pStyle w:val="NoSpacing"/>
      </w:pPr>
    </w:p>
    <w:p w14:paraId="53394DFB" w14:textId="77777777" w:rsidR="00392759" w:rsidRDefault="00392759" w:rsidP="00392759">
      <w:pPr>
        <w:pStyle w:val="NoSpacing"/>
      </w:pPr>
    </w:p>
    <w:p w14:paraId="5871677B" w14:textId="77777777" w:rsidR="00392759" w:rsidRDefault="00392759" w:rsidP="00392759">
      <w:pPr>
        <w:pStyle w:val="NoSpacing"/>
      </w:pPr>
      <w:r>
        <w:t>3 August 2025</w:t>
      </w:r>
    </w:p>
    <w:p w14:paraId="31CA85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4BEA" w14:textId="77777777" w:rsidR="00392759" w:rsidRDefault="00392759" w:rsidP="009139A6">
      <w:r>
        <w:separator/>
      </w:r>
    </w:p>
  </w:endnote>
  <w:endnote w:type="continuationSeparator" w:id="0">
    <w:p w14:paraId="00FA26D1" w14:textId="77777777" w:rsidR="00392759" w:rsidRDefault="003927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F3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3B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40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1914" w14:textId="77777777" w:rsidR="00392759" w:rsidRDefault="00392759" w:rsidP="009139A6">
      <w:r>
        <w:separator/>
      </w:r>
    </w:p>
  </w:footnote>
  <w:footnote w:type="continuationSeparator" w:id="0">
    <w:p w14:paraId="33BD06C0" w14:textId="77777777" w:rsidR="00392759" w:rsidRDefault="003927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B5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1C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4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59"/>
    <w:rsid w:val="000666E0"/>
    <w:rsid w:val="000A2E7A"/>
    <w:rsid w:val="001307AC"/>
    <w:rsid w:val="00190DFA"/>
    <w:rsid w:val="002510B7"/>
    <w:rsid w:val="00270799"/>
    <w:rsid w:val="002737D5"/>
    <w:rsid w:val="00357E4A"/>
    <w:rsid w:val="0039275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5E29"/>
  <w15:chartTrackingRefBased/>
  <w15:docId w15:val="{BCA896B5-F268-4B7C-AEED-0FD0A37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2025-08-04T20:14:00Z</dcterms:created>
  <dcterms:modified xsi:type="dcterms:W3CDTF">2025-08-04T20:15:00Z</dcterms:modified>
</cp:coreProperties>
</file>