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AA" w:rsidRDefault="00AA52AA" w:rsidP="00AA52AA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HARDSANGE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</w:rPr>
        <w:t>(fl.1477)</w:t>
      </w:r>
    </w:p>
    <w:p w:rsidR="00AA52AA" w:rsidRDefault="00AA52AA" w:rsidP="00AA52AA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of York.</w:t>
      </w:r>
    </w:p>
    <w:p w:rsidR="00AA52AA" w:rsidRDefault="00AA52AA" w:rsidP="00AA52AA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AA52AA" w:rsidRDefault="00AA52AA" w:rsidP="00AA52AA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AA52AA" w:rsidRDefault="00AA52AA" w:rsidP="00AA52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>1477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He was one of the Chamberlains.  </w:t>
      </w:r>
      <w:r>
        <w:rPr>
          <w:rFonts w:ascii="Times New Roman" w:hAnsi="Times New Roman" w:cs="Times New Roman"/>
          <w:sz w:val="24"/>
          <w:szCs w:val="24"/>
        </w:rPr>
        <w:t>(R.F.Y. p.</w:t>
      </w:r>
      <w:r w:rsidRPr="0043005E">
        <w:rPr>
          <w:rFonts w:ascii="Times New Roman" w:hAnsi="Times New Roman" w:cs="Times New Roman"/>
          <w:noProof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52AA" w:rsidRDefault="00AA52AA" w:rsidP="00AA52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52AA" w:rsidRDefault="00AA52AA" w:rsidP="00AA52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52AA" w:rsidRDefault="00AA52AA" w:rsidP="00AA52AA">
      <w:pPr>
        <w:pStyle w:val="NoSpacing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17 June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AA" w:rsidRDefault="00AA52AA" w:rsidP="00564E3C">
      <w:pPr>
        <w:spacing w:after="0" w:line="240" w:lineRule="auto"/>
      </w:pPr>
      <w:r>
        <w:separator/>
      </w:r>
    </w:p>
  </w:endnote>
  <w:endnote w:type="continuationSeparator" w:id="0">
    <w:p w:rsidR="00AA52AA" w:rsidRDefault="00AA52A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A52AA">
      <w:rPr>
        <w:rFonts w:ascii="Times New Roman" w:hAnsi="Times New Roman" w:cs="Times New Roman"/>
        <w:noProof/>
        <w:sz w:val="24"/>
        <w:szCs w:val="24"/>
      </w:rPr>
      <w:t>6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AA" w:rsidRDefault="00AA52AA" w:rsidP="00564E3C">
      <w:pPr>
        <w:spacing w:after="0" w:line="240" w:lineRule="auto"/>
      </w:pPr>
      <w:r>
        <w:separator/>
      </w:r>
    </w:p>
  </w:footnote>
  <w:footnote w:type="continuationSeparator" w:id="0">
    <w:p w:rsidR="00AA52AA" w:rsidRDefault="00AA52A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AA"/>
    <w:rsid w:val="00372DC6"/>
    <w:rsid w:val="00564E3C"/>
    <w:rsid w:val="0064591D"/>
    <w:rsid w:val="00AA52A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5788B-C3DB-4B2B-AAFC-FC25B8EA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2015-10-06T19:46:00Z</dcterms:created>
  <dcterms:modified xsi:type="dcterms:W3CDTF">2015-10-06T19:46:00Z</dcterms:modified>
</cp:coreProperties>
</file>