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D256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Peter HARDWARE (alias </w:t>
      </w:r>
      <w:proofErr w:type="gramStart"/>
      <w:r>
        <w:rPr>
          <w:rFonts w:ascii="Times New Roman" w:hAnsi="Times New Roman" w:cs="Times New Roman"/>
          <w:u w:val="single"/>
        </w:rPr>
        <w:t>FRYE)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(fl.1484)</w:t>
      </w:r>
    </w:p>
    <w:p w14:paraId="054A0271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Lichfield, Staffordshire. Chapman.</w:t>
      </w:r>
    </w:p>
    <w:p w14:paraId="034C4A53" w14:textId="77777777" w:rsidR="0024053F" w:rsidRDefault="0024053F" w:rsidP="0024053F">
      <w:pPr>
        <w:rPr>
          <w:rFonts w:ascii="Times New Roman" w:hAnsi="Times New Roman" w:cs="Times New Roman"/>
        </w:rPr>
      </w:pPr>
    </w:p>
    <w:p w14:paraId="20CBF825" w14:textId="77777777" w:rsidR="0024053F" w:rsidRDefault="0024053F" w:rsidP="0024053F">
      <w:pPr>
        <w:rPr>
          <w:rFonts w:ascii="Times New Roman" w:hAnsi="Times New Roman" w:cs="Times New Roman"/>
        </w:rPr>
      </w:pPr>
    </w:p>
    <w:p w14:paraId="4BFB5A71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Palmer(q.v.) brought a plaint of debt against him, Henry Broun of</w:t>
      </w:r>
    </w:p>
    <w:p w14:paraId="04C977F9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Lichfield(q.v.), his wife, Matilda(q.v.), Roger Broun of </w:t>
      </w:r>
      <w:proofErr w:type="spellStart"/>
      <w:r>
        <w:rPr>
          <w:rFonts w:ascii="Times New Roman" w:hAnsi="Times New Roman" w:cs="Times New Roman"/>
        </w:rPr>
        <w:t>Elford</w:t>
      </w:r>
      <w:proofErr w:type="spellEnd"/>
      <w:r>
        <w:rPr>
          <w:rFonts w:ascii="Times New Roman" w:hAnsi="Times New Roman" w:cs="Times New Roman"/>
        </w:rPr>
        <w:t>(q.v.),</w:t>
      </w:r>
    </w:p>
    <w:p w14:paraId="400C338B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Throwelee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Molle</w:t>
      </w:r>
      <w:proofErr w:type="spellEnd"/>
      <w:r>
        <w:rPr>
          <w:rFonts w:ascii="Times New Roman" w:hAnsi="Times New Roman" w:cs="Times New Roman"/>
        </w:rPr>
        <w:t>(q.v.) and John Halsey(q.v.).</w:t>
      </w:r>
    </w:p>
    <w:p w14:paraId="2F223C28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90F0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F6A8A25" w14:textId="77777777" w:rsidR="0024053F" w:rsidRDefault="0024053F" w:rsidP="0024053F">
      <w:pPr>
        <w:rPr>
          <w:rFonts w:ascii="Times New Roman" w:hAnsi="Times New Roman" w:cs="Times New Roman"/>
        </w:rPr>
      </w:pPr>
    </w:p>
    <w:p w14:paraId="45428F73" w14:textId="77777777" w:rsidR="0024053F" w:rsidRDefault="0024053F" w:rsidP="0024053F">
      <w:pPr>
        <w:rPr>
          <w:rFonts w:ascii="Times New Roman" w:hAnsi="Times New Roman" w:cs="Times New Roman"/>
        </w:rPr>
      </w:pPr>
    </w:p>
    <w:p w14:paraId="2585F8BC" w14:textId="77777777" w:rsidR="0024053F" w:rsidRDefault="0024053F" w:rsidP="0024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August 2018</w:t>
      </w:r>
    </w:p>
    <w:p w14:paraId="618B533C" w14:textId="77777777" w:rsidR="006B2F86" w:rsidRPr="00E71FC3" w:rsidRDefault="0024053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3E4AC" w14:textId="77777777" w:rsidR="0024053F" w:rsidRDefault="0024053F" w:rsidP="00E71FC3">
      <w:r>
        <w:separator/>
      </w:r>
    </w:p>
  </w:endnote>
  <w:endnote w:type="continuationSeparator" w:id="0">
    <w:p w14:paraId="59F5CF77" w14:textId="77777777" w:rsidR="0024053F" w:rsidRDefault="0024053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477E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51A6F" w14:textId="77777777" w:rsidR="0024053F" w:rsidRDefault="0024053F" w:rsidP="00E71FC3">
      <w:r>
        <w:separator/>
      </w:r>
    </w:p>
  </w:footnote>
  <w:footnote w:type="continuationSeparator" w:id="0">
    <w:p w14:paraId="4567474A" w14:textId="77777777" w:rsidR="0024053F" w:rsidRDefault="0024053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3F"/>
    <w:rsid w:val="001A7C09"/>
    <w:rsid w:val="0024053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D3FA"/>
  <w15:chartTrackingRefBased/>
  <w15:docId w15:val="{645C0CD9-A2DB-432C-84C6-15544E04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53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40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2018-09-21T20:21:00Z</dcterms:created>
  <dcterms:modified xsi:type="dcterms:W3CDTF">2018-09-21T20:21:00Z</dcterms:modified>
</cp:coreProperties>
</file>