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BE0A" w14:textId="77777777" w:rsidR="004B1BAA" w:rsidRDefault="004B1BAA" w:rsidP="004B1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HARDWICK</w:t>
      </w:r>
      <w:r>
        <w:rPr>
          <w:rFonts w:cs="Times New Roman"/>
          <w:szCs w:val="24"/>
        </w:rPr>
        <w:t xml:space="preserve">        (d.1507)</w:t>
      </w:r>
    </w:p>
    <w:p w14:paraId="41907B92" w14:textId="77777777" w:rsidR="004B1BAA" w:rsidRDefault="004B1BAA" w:rsidP="004B1BAA">
      <w:pPr>
        <w:pStyle w:val="NoSpacing"/>
        <w:rPr>
          <w:rFonts w:cs="Times New Roman"/>
          <w:szCs w:val="24"/>
        </w:rPr>
      </w:pPr>
    </w:p>
    <w:p w14:paraId="5EE16621" w14:textId="77777777" w:rsidR="004B1BAA" w:rsidRDefault="004B1BAA" w:rsidP="004B1BAA">
      <w:pPr>
        <w:pStyle w:val="NoSpacing"/>
        <w:rPr>
          <w:rFonts w:cs="Times New Roman"/>
          <w:szCs w:val="24"/>
        </w:rPr>
      </w:pPr>
    </w:p>
    <w:p w14:paraId="0817F4E1" w14:textId="77777777" w:rsidR="004B1BAA" w:rsidRDefault="004B1BAA" w:rsidP="004B1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Feb.1507</w:t>
      </w:r>
      <w:r>
        <w:rPr>
          <w:rFonts w:cs="Times New Roman"/>
          <w:szCs w:val="24"/>
        </w:rPr>
        <w:tab/>
        <w:t>He died; buried in Ault Hucknall, Derbyshire.</w:t>
      </w:r>
    </w:p>
    <w:p w14:paraId="1A1A1D01" w14:textId="77777777" w:rsidR="004B1BAA" w:rsidRDefault="004B1BAA" w:rsidP="004B1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76D76ADA" w14:textId="77777777" w:rsidR="004B1BAA" w:rsidRDefault="004B1BAA" w:rsidP="004B1BAA">
      <w:pPr>
        <w:pStyle w:val="NoSpacing"/>
        <w:rPr>
          <w:rFonts w:cs="Times New Roman"/>
          <w:szCs w:val="24"/>
        </w:rPr>
      </w:pPr>
    </w:p>
    <w:p w14:paraId="412B35F1" w14:textId="77777777" w:rsidR="004B1BAA" w:rsidRDefault="004B1BAA" w:rsidP="004B1BAA">
      <w:pPr>
        <w:pStyle w:val="NoSpacing"/>
        <w:rPr>
          <w:rFonts w:cs="Times New Roman"/>
          <w:szCs w:val="24"/>
        </w:rPr>
      </w:pPr>
    </w:p>
    <w:p w14:paraId="31C1250F" w14:textId="77777777" w:rsidR="004B1BAA" w:rsidRDefault="004B1BAA" w:rsidP="004B1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57749A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35D5" w14:textId="77777777" w:rsidR="004B1BAA" w:rsidRDefault="004B1BAA" w:rsidP="009139A6">
      <w:r>
        <w:separator/>
      </w:r>
    </w:p>
  </w:endnote>
  <w:endnote w:type="continuationSeparator" w:id="0">
    <w:p w14:paraId="15B90190" w14:textId="77777777" w:rsidR="004B1BAA" w:rsidRDefault="004B1B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87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E5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8F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AA8D" w14:textId="77777777" w:rsidR="004B1BAA" w:rsidRDefault="004B1BAA" w:rsidP="009139A6">
      <w:r>
        <w:separator/>
      </w:r>
    </w:p>
  </w:footnote>
  <w:footnote w:type="continuationSeparator" w:id="0">
    <w:p w14:paraId="3CB0DF56" w14:textId="77777777" w:rsidR="004B1BAA" w:rsidRDefault="004B1B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0E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AE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0F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AA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4B1BA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78BA"/>
  <w15:chartTrackingRefBased/>
  <w15:docId w15:val="{BACEA56C-746F-4133-86C3-92A2A271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2025-06-14T18:47:00Z</dcterms:created>
  <dcterms:modified xsi:type="dcterms:W3CDTF">2025-06-14T18:48:00Z</dcterms:modified>
</cp:coreProperties>
</file>