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FAF72" w14:textId="77777777" w:rsidR="00C06994" w:rsidRDefault="00C06994" w:rsidP="00C0699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HARDWYK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604AA2D8" w14:textId="77777777" w:rsidR="00C06994" w:rsidRDefault="00C06994" w:rsidP="00C0699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A563108" w14:textId="77777777" w:rsidR="00C06994" w:rsidRDefault="00C06994" w:rsidP="00C0699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7A3BD59" w14:textId="77777777" w:rsidR="00C06994" w:rsidRDefault="00C06994" w:rsidP="00C0699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Derbyshire the moiety of the taxes of a fifteenth and a tenth which were granted to the King at the last Parliament.   (C.F.R. 1405-13 p.182)</w:t>
      </w:r>
    </w:p>
    <w:p w14:paraId="6FA3D712" w14:textId="77777777" w:rsidR="00C06994" w:rsidRDefault="00C06994" w:rsidP="00C0699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B7EC246" w14:textId="77777777" w:rsidR="00C06994" w:rsidRDefault="00C06994" w:rsidP="00C0699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8EFF7A2" w14:textId="77777777" w:rsidR="00C06994" w:rsidRDefault="00C06994" w:rsidP="00C0699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2023</w:t>
      </w:r>
    </w:p>
    <w:p w14:paraId="5B14A0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AA5C5" w14:textId="77777777" w:rsidR="00C06994" w:rsidRDefault="00C06994" w:rsidP="009139A6">
      <w:r>
        <w:separator/>
      </w:r>
    </w:p>
  </w:endnote>
  <w:endnote w:type="continuationSeparator" w:id="0">
    <w:p w14:paraId="63BA2BD0" w14:textId="77777777" w:rsidR="00C06994" w:rsidRDefault="00C069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49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C0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350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4A48F" w14:textId="77777777" w:rsidR="00C06994" w:rsidRDefault="00C06994" w:rsidP="009139A6">
      <w:r>
        <w:separator/>
      </w:r>
    </w:p>
  </w:footnote>
  <w:footnote w:type="continuationSeparator" w:id="0">
    <w:p w14:paraId="40FD4265" w14:textId="77777777" w:rsidR="00C06994" w:rsidRDefault="00C069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A3F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A0A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09B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94"/>
    <w:rsid w:val="000666E0"/>
    <w:rsid w:val="002510B7"/>
    <w:rsid w:val="00270799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06994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B61B"/>
  <w15:chartTrackingRefBased/>
  <w15:docId w15:val="{D618C03C-53FE-4175-8074-AEA174CE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994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2024-10-16T13:05:00Z</dcterms:created>
  <dcterms:modified xsi:type="dcterms:W3CDTF">2024-10-16T13:06:00Z</dcterms:modified>
</cp:coreProperties>
</file>