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0682" w14:textId="77777777" w:rsidR="00BE1630" w:rsidRDefault="00BE1630" w:rsidP="00BE16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HARDWYK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669E7A12" w14:textId="77777777" w:rsidR="00BE1630" w:rsidRDefault="00BE1630" w:rsidP="00BE1630">
      <w:pPr>
        <w:pStyle w:val="NoSpacing"/>
        <w:rPr>
          <w:rFonts w:cs="Times New Roman"/>
          <w:szCs w:val="24"/>
        </w:rPr>
      </w:pPr>
    </w:p>
    <w:p w14:paraId="68BE045D" w14:textId="77777777" w:rsidR="00BE1630" w:rsidRDefault="00BE1630" w:rsidP="00BE1630">
      <w:pPr>
        <w:pStyle w:val="NoSpacing"/>
        <w:rPr>
          <w:rFonts w:cs="Times New Roman"/>
          <w:szCs w:val="24"/>
        </w:rPr>
      </w:pPr>
    </w:p>
    <w:p w14:paraId="5CBA5F57" w14:textId="77777777" w:rsidR="00BE1630" w:rsidRDefault="00BE1630" w:rsidP="00BE16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Dec.1459</w:t>
      </w:r>
      <w:r>
        <w:rPr>
          <w:rFonts w:cs="Times New Roman"/>
          <w:szCs w:val="24"/>
        </w:rPr>
        <w:tab/>
        <w:t xml:space="preserve">He was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Oxford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74E87A99" w14:textId="77777777" w:rsidR="00BE1630" w:rsidRDefault="00BE1630" w:rsidP="00BE16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p.561)</w:t>
      </w:r>
    </w:p>
    <w:p w14:paraId="15B4324D" w14:textId="77777777" w:rsidR="00BE1630" w:rsidRDefault="00BE1630" w:rsidP="00BE1630">
      <w:pPr>
        <w:pStyle w:val="NoSpacing"/>
        <w:rPr>
          <w:rFonts w:cs="Times New Roman"/>
          <w:szCs w:val="24"/>
        </w:rPr>
      </w:pPr>
    </w:p>
    <w:p w14:paraId="3CFA6B0C" w14:textId="77777777" w:rsidR="00BE1630" w:rsidRDefault="00BE1630" w:rsidP="00BE1630">
      <w:pPr>
        <w:pStyle w:val="NoSpacing"/>
        <w:rPr>
          <w:rFonts w:cs="Times New Roman"/>
          <w:szCs w:val="24"/>
        </w:rPr>
      </w:pPr>
    </w:p>
    <w:p w14:paraId="6DE9723D" w14:textId="77777777" w:rsidR="00BE1630" w:rsidRDefault="00BE1630" w:rsidP="00BE16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7712BE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13AC" w14:textId="77777777" w:rsidR="00BE1630" w:rsidRDefault="00BE1630" w:rsidP="009139A6">
      <w:r>
        <w:separator/>
      </w:r>
    </w:p>
  </w:endnote>
  <w:endnote w:type="continuationSeparator" w:id="0">
    <w:p w14:paraId="4A2547DB" w14:textId="77777777" w:rsidR="00BE1630" w:rsidRDefault="00BE16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41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8C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32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8B83" w14:textId="77777777" w:rsidR="00BE1630" w:rsidRDefault="00BE1630" w:rsidP="009139A6">
      <w:r>
        <w:separator/>
      </w:r>
    </w:p>
  </w:footnote>
  <w:footnote w:type="continuationSeparator" w:id="0">
    <w:p w14:paraId="4A560490" w14:textId="77777777" w:rsidR="00BE1630" w:rsidRDefault="00BE16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76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E1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A6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30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E1630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9FF24"/>
  <w15:chartTrackingRefBased/>
  <w15:docId w15:val="{6D3B545F-6D4C-434C-8ABD-B8D8D4EB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2025-02-07T20:46:00Z</dcterms:created>
  <dcterms:modified xsi:type="dcterms:W3CDTF">2025-02-07T20:46:00Z</dcterms:modified>
</cp:coreProperties>
</file>