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F5CE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HARDWYKE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fl.1494)</w:t>
      </w:r>
    </w:p>
    <w:p w14:paraId="0C8C91BE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07BFD874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F96FB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B007E7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1494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apprenticed to Harry </w:t>
      </w:r>
      <w:proofErr w:type="spellStart"/>
      <w:r>
        <w:rPr>
          <w:rFonts w:ascii="Times New Roman" w:hAnsi="Times New Roman" w:cs="Times New Roman"/>
          <w:sz w:val="24"/>
          <w:szCs w:val="24"/>
        </w:rPr>
        <w:t>Haymond</w:t>
      </w:r>
      <w:proofErr w:type="spellEnd"/>
      <w:r>
        <w:rPr>
          <w:rFonts w:ascii="Times New Roman" w:hAnsi="Times New Roman" w:cs="Times New Roman"/>
          <w:sz w:val="24"/>
          <w:szCs w:val="24"/>
        </w:rPr>
        <w:t>, cutler(q.v.).</w:t>
      </w:r>
    </w:p>
    <w:p w14:paraId="752C1842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37AB9908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AA7E4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A7A375" w14:textId="77777777" w:rsidR="002854D7" w:rsidRDefault="002854D7" w:rsidP="00285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62D136A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814E" w14:textId="77777777" w:rsidR="002854D7" w:rsidRDefault="002854D7" w:rsidP="009139A6">
      <w:r>
        <w:separator/>
      </w:r>
    </w:p>
  </w:endnote>
  <w:endnote w:type="continuationSeparator" w:id="0">
    <w:p w14:paraId="63EBDBCF" w14:textId="77777777" w:rsidR="002854D7" w:rsidRDefault="002854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F0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F2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14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8DAD" w14:textId="77777777" w:rsidR="002854D7" w:rsidRDefault="002854D7" w:rsidP="009139A6">
      <w:r>
        <w:separator/>
      </w:r>
    </w:p>
  </w:footnote>
  <w:footnote w:type="continuationSeparator" w:id="0">
    <w:p w14:paraId="7800CD40" w14:textId="77777777" w:rsidR="002854D7" w:rsidRDefault="002854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71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95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60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D7"/>
    <w:rsid w:val="000666E0"/>
    <w:rsid w:val="002510B7"/>
    <w:rsid w:val="002854D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9A87"/>
  <w15:chartTrackingRefBased/>
  <w15:docId w15:val="{D55B8D66-A0FD-40E6-84E9-E7283D6E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2022-07-20T20:17:00Z</dcterms:created>
  <dcterms:modified xsi:type="dcterms:W3CDTF">2022-07-20T20:18:00Z</dcterms:modified>
</cp:coreProperties>
</file>