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5A3C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HARDYN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B1A7449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0EBC8BF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811204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29CF9FF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4B2F7D9C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7F29891" w14:textId="77777777" w:rsidR="00606E19" w:rsidRPr="00065994" w:rsidRDefault="00606E19" w:rsidP="00606E1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0D3FD25" w14:textId="77777777" w:rsidR="00606E19" w:rsidRDefault="00606E19" w:rsidP="00606E1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FA341B1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1C078E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5AADC6" w14:textId="77777777" w:rsidR="00606E19" w:rsidRDefault="00606E19" w:rsidP="00606E1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5CA92D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662D" w14:textId="77777777" w:rsidR="00606E19" w:rsidRDefault="00606E19" w:rsidP="009139A6">
      <w:r>
        <w:separator/>
      </w:r>
    </w:p>
  </w:endnote>
  <w:endnote w:type="continuationSeparator" w:id="0">
    <w:p w14:paraId="368E0EC8" w14:textId="77777777" w:rsidR="00606E19" w:rsidRDefault="00606E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A4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F1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E7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E90A" w14:textId="77777777" w:rsidR="00606E19" w:rsidRDefault="00606E19" w:rsidP="009139A6">
      <w:r>
        <w:separator/>
      </w:r>
    </w:p>
  </w:footnote>
  <w:footnote w:type="continuationSeparator" w:id="0">
    <w:p w14:paraId="22FF4A4C" w14:textId="77777777" w:rsidR="00606E19" w:rsidRDefault="00606E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9E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DA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BC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19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606E1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0C94"/>
  <w15:chartTrackingRefBased/>
  <w15:docId w15:val="{61FCA857-D0D1-431A-977B-53D9D413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2025-09-27T19:19:00Z</dcterms:created>
  <dcterms:modified xsi:type="dcterms:W3CDTF">2025-09-27T19:20:00Z</dcterms:modified>
</cp:coreProperties>
</file>