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D4CC" w14:textId="77777777" w:rsidR="00335300" w:rsidRDefault="00335300" w:rsidP="00335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HARDYNGHAM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1E4C4910" w14:textId="77777777" w:rsidR="00335300" w:rsidRDefault="00335300" w:rsidP="00335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Pewterer.</w:t>
      </w:r>
    </w:p>
    <w:p w14:paraId="6F9BB212" w14:textId="77777777" w:rsidR="00335300" w:rsidRDefault="00335300" w:rsidP="00335300">
      <w:pPr>
        <w:pStyle w:val="NoSpacing"/>
        <w:rPr>
          <w:rFonts w:cs="Times New Roman"/>
          <w:szCs w:val="24"/>
        </w:rPr>
      </w:pPr>
    </w:p>
    <w:p w14:paraId="430B436A" w14:textId="77777777" w:rsidR="00335300" w:rsidRDefault="00335300" w:rsidP="00335300">
      <w:pPr>
        <w:pStyle w:val="NoSpacing"/>
        <w:rPr>
          <w:rFonts w:cs="Times New Roman"/>
          <w:szCs w:val="24"/>
        </w:rPr>
      </w:pPr>
    </w:p>
    <w:p w14:paraId="2226227C" w14:textId="77777777" w:rsidR="00335300" w:rsidRDefault="00335300" w:rsidP="00335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 made a plaint of debt against William </w:t>
      </w:r>
      <w:proofErr w:type="spellStart"/>
      <w:r>
        <w:rPr>
          <w:rFonts w:cs="Times New Roman"/>
          <w:szCs w:val="24"/>
        </w:rPr>
        <w:t>Lyndesey</w:t>
      </w:r>
      <w:proofErr w:type="spellEnd"/>
      <w:r>
        <w:rPr>
          <w:rFonts w:cs="Times New Roman"/>
          <w:szCs w:val="24"/>
        </w:rPr>
        <w:t xml:space="preserve"> of London, grocer(q.v.),</w:t>
      </w:r>
    </w:p>
    <w:p w14:paraId="2C05B4E2" w14:textId="77777777" w:rsidR="00335300" w:rsidRDefault="00335300" w:rsidP="00335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William </w:t>
      </w:r>
      <w:proofErr w:type="spellStart"/>
      <w:r>
        <w:rPr>
          <w:rFonts w:cs="Times New Roman"/>
          <w:szCs w:val="24"/>
        </w:rPr>
        <w:t>Lyndesey</w:t>
      </w:r>
      <w:proofErr w:type="spellEnd"/>
      <w:r>
        <w:rPr>
          <w:rFonts w:cs="Times New Roman"/>
          <w:szCs w:val="24"/>
        </w:rPr>
        <w:t xml:space="preserve"> of London, grocer(q.v.).</w:t>
      </w:r>
    </w:p>
    <w:p w14:paraId="71F900AA" w14:textId="77777777" w:rsidR="00335300" w:rsidRDefault="00335300" w:rsidP="00335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84EE7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789B6D4B" w14:textId="77777777" w:rsidR="00335300" w:rsidRDefault="00335300" w:rsidP="00335300">
      <w:pPr>
        <w:pStyle w:val="NoSpacing"/>
        <w:rPr>
          <w:rFonts w:cs="Times New Roman"/>
          <w:szCs w:val="24"/>
        </w:rPr>
      </w:pPr>
    </w:p>
    <w:p w14:paraId="7DBCDA0B" w14:textId="77777777" w:rsidR="00335300" w:rsidRDefault="00335300" w:rsidP="00335300">
      <w:pPr>
        <w:pStyle w:val="NoSpacing"/>
        <w:rPr>
          <w:rFonts w:cs="Times New Roman"/>
          <w:szCs w:val="24"/>
        </w:rPr>
      </w:pPr>
    </w:p>
    <w:p w14:paraId="5105C551" w14:textId="77777777" w:rsidR="00335300" w:rsidRDefault="00335300" w:rsidP="00335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April 2023</w:t>
      </w:r>
    </w:p>
    <w:p w14:paraId="30ABFA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898E" w14:textId="77777777" w:rsidR="00335300" w:rsidRDefault="00335300" w:rsidP="009139A6">
      <w:r>
        <w:separator/>
      </w:r>
    </w:p>
  </w:endnote>
  <w:endnote w:type="continuationSeparator" w:id="0">
    <w:p w14:paraId="2F5B6679" w14:textId="77777777" w:rsidR="00335300" w:rsidRDefault="003353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C0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A4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B6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B74D" w14:textId="77777777" w:rsidR="00335300" w:rsidRDefault="00335300" w:rsidP="009139A6">
      <w:r>
        <w:separator/>
      </w:r>
    </w:p>
  </w:footnote>
  <w:footnote w:type="continuationSeparator" w:id="0">
    <w:p w14:paraId="000E6C59" w14:textId="77777777" w:rsidR="00335300" w:rsidRDefault="003353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38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91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2B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00"/>
    <w:rsid w:val="000666E0"/>
    <w:rsid w:val="002510B7"/>
    <w:rsid w:val="0033530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68C7"/>
  <w15:chartTrackingRefBased/>
  <w15:docId w15:val="{97AB6850-F7F2-4D4F-B71C-C7F504DE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5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2023-04-24T06:48:00Z</dcterms:created>
  <dcterms:modified xsi:type="dcterms:W3CDTF">2023-04-24T06:49:00Z</dcterms:modified>
</cp:coreProperties>
</file>