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25" w:rsidRDefault="00606125" w:rsidP="006061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HARDYS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606125" w:rsidRDefault="00606125" w:rsidP="006061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6125" w:rsidRDefault="00606125" w:rsidP="006061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6125" w:rsidRDefault="00606125" w:rsidP="006061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Dartford, Kent,</w:t>
      </w:r>
    </w:p>
    <w:p w:rsidR="00606125" w:rsidRDefault="00606125" w:rsidP="006061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the land of the late John Mowbray, 2</w:t>
      </w:r>
      <w:r w:rsidRPr="00C67F0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Norfolk(q.v.).</w:t>
      </w:r>
    </w:p>
    <w:p w:rsidR="00606125" w:rsidRDefault="00606125" w:rsidP="006061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24-100)</w:t>
      </w:r>
    </w:p>
    <w:p w:rsidR="00606125" w:rsidRDefault="00606125" w:rsidP="006061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6125" w:rsidRDefault="00606125" w:rsidP="006061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606125" w:rsidRDefault="00606125" w:rsidP="006061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May 2016</w:t>
      </w:r>
      <w:bookmarkStart w:id="0" w:name="_GoBack"/>
      <w:bookmarkEnd w:id="0"/>
    </w:p>
    <w:sectPr w:rsidR="006B2F86" w:rsidRPr="0060612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125" w:rsidRDefault="00606125" w:rsidP="00E71FC3">
      <w:pPr>
        <w:spacing w:after="0" w:line="240" w:lineRule="auto"/>
      </w:pPr>
      <w:r>
        <w:separator/>
      </w:r>
    </w:p>
  </w:endnote>
  <w:endnote w:type="continuationSeparator" w:id="0">
    <w:p w:rsidR="00606125" w:rsidRDefault="006061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125" w:rsidRDefault="00606125" w:rsidP="00E71FC3">
      <w:pPr>
        <w:spacing w:after="0" w:line="240" w:lineRule="auto"/>
      </w:pPr>
      <w:r>
        <w:separator/>
      </w:r>
    </w:p>
  </w:footnote>
  <w:footnote w:type="continuationSeparator" w:id="0">
    <w:p w:rsidR="00606125" w:rsidRDefault="006061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25"/>
    <w:rsid w:val="0060612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BD61B"/>
  <w15:chartTrackingRefBased/>
  <w15:docId w15:val="{A45BBFC6-64F1-4B99-B285-71BC29AE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2016-05-05T20:22:00Z</dcterms:created>
  <dcterms:modified xsi:type="dcterms:W3CDTF">2016-05-05T20:26:00Z</dcterms:modified>
</cp:coreProperties>
</file>