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95DA8" w14:textId="77777777" w:rsidR="00391F64" w:rsidRDefault="00391F64" w:rsidP="00391F64">
      <w:pPr>
        <w:pStyle w:val="NoSpacing"/>
      </w:pPr>
      <w:r>
        <w:rPr>
          <w:u w:val="single"/>
        </w:rPr>
        <w:t>Simon HAREBY</w:t>
      </w:r>
      <w:r>
        <w:t xml:space="preserve">   </w:t>
      </w:r>
      <w:proofErr w:type="gramStart"/>
      <w:r>
        <w:t xml:space="preserve">   (</w:t>
      </w:r>
      <w:proofErr w:type="gramEnd"/>
      <w:r>
        <w:t>fl.1460)</w:t>
      </w:r>
    </w:p>
    <w:p w14:paraId="57CAEB5E" w14:textId="77777777" w:rsidR="00391F64" w:rsidRDefault="00391F64" w:rsidP="00391F64">
      <w:pPr>
        <w:pStyle w:val="NoSpacing"/>
      </w:pPr>
    </w:p>
    <w:p w14:paraId="1EB46060" w14:textId="77777777" w:rsidR="00391F64" w:rsidRDefault="00391F64" w:rsidP="00391F64">
      <w:pPr>
        <w:pStyle w:val="NoSpacing"/>
      </w:pPr>
    </w:p>
    <w:p w14:paraId="08E1F395" w14:textId="77777777" w:rsidR="00391F64" w:rsidRDefault="00391F64" w:rsidP="00391F64">
      <w:pPr>
        <w:pStyle w:val="NoSpacing"/>
      </w:pPr>
      <w:r>
        <w:t>19 Oct.1460</w:t>
      </w:r>
      <w:r>
        <w:tab/>
        <w:t xml:space="preserve">He was one of those to whom Alice </w:t>
      </w:r>
      <w:proofErr w:type="spellStart"/>
      <w:r>
        <w:t>Blogwyn</w:t>
      </w:r>
      <w:proofErr w:type="spellEnd"/>
      <w:r>
        <w:t xml:space="preserve"> of Stamford, Lincolnshire(q.v.),</w:t>
      </w:r>
    </w:p>
    <w:p w14:paraId="5F4A5127" w14:textId="77777777" w:rsidR="00391F64" w:rsidRDefault="00391F64" w:rsidP="00391F64">
      <w:pPr>
        <w:pStyle w:val="NoSpacing"/>
      </w:pPr>
      <w:r>
        <w:tab/>
      </w:r>
      <w:r>
        <w:tab/>
        <w:t>granted lands in Upton, Northamptonshire.</w:t>
      </w:r>
    </w:p>
    <w:p w14:paraId="41181D95" w14:textId="77777777" w:rsidR="00391F64" w:rsidRDefault="00391F64" w:rsidP="00391F64">
      <w:pPr>
        <w:pStyle w:val="NoSpacing"/>
      </w:pPr>
      <w:r>
        <w:tab/>
      </w:r>
      <w:r>
        <w:tab/>
        <w:t>(P.R.O. ref.  F(M) Charter/1635)</w:t>
      </w:r>
    </w:p>
    <w:p w14:paraId="5533C3DB" w14:textId="77777777" w:rsidR="00391F64" w:rsidRDefault="00391F64" w:rsidP="00391F64">
      <w:pPr>
        <w:pStyle w:val="NoSpacing"/>
      </w:pPr>
    </w:p>
    <w:p w14:paraId="3DED8386" w14:textId="77777777" w:rsidR="00391F64" w:rsidRDefault="00391F64" w:rsidP="00391F64">
      <w:pPr>
        <w:pStyle w:val="NoSpacing"/>
      </w:pPr>
    </w:p>
    <w:p w14:paraId="5BDB72C9" w14:textId="77777777" w:rsidR="00391F64" w:rsidRDefault="00391F64" w:rsidP="00391F64">
      <w:pPr>
        <w:pStyle w:val="NoSpacing"/>
      </w:pPr>
      <w:r>
        <w:t>12 May 2019</w:t>
      </w:r>
    </w:p>
    <w:p w14:paraId="02A5342E" w14:textId="77777777" w:rsidR="006B2F86" w:rsidRPr="00E71FC3" w:rsidRDefault="00391F6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03EE3" w14:textId="77777777" w:rsidR="00391F64" w:rsidRDefault="00391F64" w:rsidP="00E71FC3">
      <w:pPr>
        <w:spacing w:after="0" w:line="240" w:lineRule="auto"/>
      </w:pPr>
      <w:r>
        <w:separator/>
      </w:r>
    </w:p>
  </w:endnote>
  <w:endnote w:type="continuationSeparator" w:id="0">
    <w:p w14:paraId="687D1D73" w14:textId="77777777" w:rsidR="00391F64" w:rsidRDefault="00391F6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79347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F7393" w14:textId="77777777" w:rsidR="00391F64" w:rsidRDefault="00391F64" w:rsidP="00E71FC3">
      <w:pPr>
        <w:spacing w:after="0" w:line="240" w:lineRule="auto"/>
      </w:pPr>
      <w:r>
        <w:separator/>
      </w:r>
    </w:p>
  </w:footnote>
  <w:footnote w:type="continuationSeparator" w:id="0">
    <w:p w14:paraId="7B9B0422" w14:textId="77777777" w:rsidR="00391F64" w:rsidRDefault="00391F6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F64"/>
    <w:rsid w:val="001A7C09"/>
    <w:rsid w:val="00391F64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9480B"/>
  <w15:chartTrackingRefBased/>
  <w15:docId w15:val="{84A42959-3133-446A-B5B8-D13AE039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2019-06-15T19:05:00Z</dcterms:created>
  <dcterms:modified xsi:type="dcterms:W3CDTF">2019-06-15T19:05:00Z</dcterms:modified>
</cp:coreProperties>
</file>