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HARECOURT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Witney, Oxfordshire. Esquire.</w:t>
      </w:r>
    </w:p>
    <w:p w:rsidR="004D4BEE" w:rsidRDefault="004D4BEE" w:rsidP="004D4BEE">
      <w:pPr>
        <w:rPr>
          <w:rFonts w:ascii="Times New Roman" w:hAnsi="Times New Roman" w:cs="Times New Roman"/>
        </w:rPr>
      </w:pPr>
    </w:p>
    <w:p w:rsidR="004D4BEE" w:rsidRDefault="004D4BEE" w:rsidP="004D4BEE">
      <w:pPr>
        <w:rPr>
          <w:rFonts w:ascii="Times New Roman" w:hAnsi="Times New Roman" w:cs="Times New Roman"/>
        </w:rPr>
      </w:pPr>
    </w:p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one other made a plaint of forcible entry against John </w:t>
      </w:r>
      <w:proofErr w:type="spellStart"/>
      <w:r>
        <w:rPr>
          <w:rFonts w:ascii="Times New Roman" w:hAnsi="Times New Roman" w:cs="Times New Roman"/>
        </w:rPr>
        <w:t>Pery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London, grocer(q.v.).</w:t>
      </w:r>
    </w:p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D4BEE" w:rsidRDefault="004D4BEE" w:rsidP="004D4BEE">
      <w:pPr>
        <w:rPr>
          <w:rFonts w:ascii="Times New Roman" w:hAnsi="Times New Roman" w:cs="Times New Roman"/>
        </w:rPr>
      </w:pPr>
    </w:p>
    <w:p w:rsidR="004D4BEE" w:rsidRDefault="004D4BEE" w:rsidP="004D4BEE">
      <w:pPr>
        <w:rPr>
          <w:rFonts w:ascii="Times New Roman" w:hAnsi="Times New Roman" w:cs="Times New Roman"/>
        </w:rPr>
      </w:pPr>
    </w:p>
    <w:p w:rsidR="004D4BEE" w:rsidRDefault="004D4BEE" w:rsidP="004D4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July 2017</w:t>
      </w:r>
    </w:p>
    <w:p w:rsidR="006B2F86" w:rsidRPr="00E71FC3" w:rsidRDefault="004D4BE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EE" w:rsidRDefault="004D4BEE" w:rsidP="00E71FC3">
      <w:r>
        <w:separator/>
      </w:r>
    </w:p>
  </w:endnote>
  <w:endnote w:type="continuationSeparator" w:id="0">
    <w:p w:rsidR="004D4BEE" w:rsidRDefault="004D4BE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EE" w:rsidRDefault="004D4BEE" w:rsidP="00E71FC3">
      <w:r>
        <w:separator/>
      </w:r>
    </w:p>
  </w:footnote>
  <w:footnote w:type="continuationSeparator" w:id="0">
    <w:p w:rsidR="004D4BEE" w:rsidRDefault="004D4BE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E"/>
    <w:rsid w:val="001A7C09"/>
    <w:rsid w:val="004D4BE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69FD2-1BC2-48FD-BCF6-26343F77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BE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D4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2017-08-02T15:44:00Z</dcterms:created>
  <dcterms:modified xsi:type="dcterms:W3CDTF">2017-08-02T15:44:00Z</dcterms:modified>
</cp:coreProperties>
</file>