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D84" w:rsidRDefault="00146D84" w:rsidP="00146D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HARECROFT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146D84" w:rsidRDefault="00146D84" w:rsidP="00146D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Wymondham, Norfolk. Husbandman.</w:t>
      </w:r>
    </w:p>
    <w:p w:rsidR="00146D84" w:rsidRDefault="00146D84" w:rsidP="00146D84">
      <w:pPr>
        <w:rPr>
          <w:rFonts w:ascii="Times New Roman" w:hAnsi="Times New Roman" w:cs="Times New Roman"/>
        </w:rPr>
      </w:pPr>
    </w:p>
    <w:p w:rsidR="00146D84" w:rsidRDefault="00146D84" w:rsidP="00146D84">
      <w:pPr>
        <w:rPr>
          <w:rFonts w:ascii="Times New Roman" w:hAnsi="Times New Roman" w:cs="Times New Roman"/>
        </w:rPr>
      </w:pPr>
    </w:p>
    <w:p w:rsidR="00146D84" w:rsidRDefault="00146D84" w:rsidP="00146D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Frankessh</w:t>
      </w:r>
      <w:proofErr w:type="spellEnd"/>
      <w:r>
        <w:rPr>
          <w:rFonts w:ascii="Times New Roman" w:hAnsi="Times New Roman" w:cs="Times New Roman"/>
        </w:rPr>
        <w:t>(q.v.) brought a plaint of debt against him and 13 others from</w:t>
      </w:r>
    </w:p>
    <w:p w:rsidR="00146D84" w:rsidRDefault="00146D84" w:rsidP="00146D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Norfolk and Suffolk.</w:t>
      </w:r>
    </w:p>
    <w:p w:rsidR="00146D84" w:rsidRDefault="00146D84" w:rsidP="00146D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B090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146D84" w:rsidRDefault="00146D84" w:rsidP="00146D84">
      <w:pPr>
        <w:rPr>
          <w:rFonts w:ascii="Times New Roman" w:hAnsi="Times New Roman" w:cs="Times New Roman"/>
        </w:rPr>
      </w:pPr>
    </w:p>
    <w:p w:rsidR="00146D84" w:rsidRDefault="00146D84" w:rsidP="00146D84">
      <w:pPr>
        <w:rPr>
          <w:rFonts w:ascii="Times New Roman" w:hAnsi="Times New Roman" w:cs="Times New Roman"/>
        </w:rPr>
      </w:pPr>
    </w:p>
    <w:p w:rsidR="00146D84" w:rsidRDefault="00146D84" w:rsidP="00146D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November 2017</w:t>
      </w:r>
    </w:p>
    <w:p w:rsidR="006B2F86" w:rsidRPr="00E71FC3" w:rsidRDefault="00146D8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D84" w:rsidRDefault="00146D84" w:rsidP="00E71FC3">
      <w:r>
        <w:separator/>
      </w:r>
    </w:p>
  </w:endnote>
  <w:endnote w:type="continuationSeparator" w:id="0">
    <w:p w:rsidR="00146D84" w:rsidRDefault="00146D8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D84" w:rsidRDefault="00146D84" w:rsidP="00E71FC3">
      <w:r>
        <w:separator/>
      </w:r>
    </w:p>
  </w:footnote>
  <w:footnote w:type="continuationSeparator" w:id="0">
    <w:p w:rsidR="00146D84" w:rsidRDefault="00146D8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84"/>
    <w:rsid w:val="00146D8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8B681-E3F7-47F0-BDC5-E6F5972E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D8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46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2017-11-06T22:01:00Z</dcterms:created>
  <dcterms:modified xsi:type="dcterms:W3CDTF">2017-11-06T22:01:00Z</dcterms:modified>
</cp:coreProperties>
</file>