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CE" w:rsidRDefault="000528CE" w:rsidP="000528CE">
      <w:pPr>
        <w:pStyle w:val="NoSpacing"/>
      </w:pPr>
      <w:r>
        <w:rPr>
          <w:u w:val="single"/>
        </w:rPr>
        <w:t>John HAREDYNG</w:t>
      </w:r>
      <w:r>
        <w:t xml:space="preserve">       (fl.1507)</w:t>
      </w:r>
    </w:p>
    <w:p w:rsidR="000528CE" w:rsidRDefault="000528CE" w:rsidP="000528C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Tenterden</w:t>
      </w:r>
      <w:proofErr w:type="spellEnd"/>
      <w:r>
        <w:t>, Kent.</w:t>
      </w:r>
    </w:p>
    <w:p w:rsidR="000528CE" w:rsidRDefault="000528CE" w:rsidP="000528CE">
      <w:pPr>
        <w:pStyle w:val="NoSpacing"/>
      </w:pPr>
    </w:p>
    <w:p w:rsidR="000528CE" w:rsidRDefault="000528CE" w:rsidP="000528CE">
      <w:pPr>
        <w:pStyle w:val="NoSpacing"/>
      </w:pPr>
    </w:p>
    <w:p w:rsidR="000528CE" w:rsidRDefault="000528CE" w:rsidP="000528CE">
      <w:pPr>
        <w:pStyle w:val="NoSpacing"/>
      </w:pPr>
      <w:r>
        <w:tab/>
        <w:t>1507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0528CE" w:rsidRDefault="000528CE" w:rsidP="000528CE">
      <w:pPr>
        <w:pStyle w:val="NoSpacing"/>
      </w:pPr>
    </w:p>
    <w:p w:rsidR="000528CE" w:rsidRDefault="000528CE" w:rsidP="000528CE">
      <w:pPr>
        <w:pStyle w:val="NoSpacing"/>
      </w:pPr>
    </w:p>
    <w:p w:rsidR="000528CE" w:rsidRDefault="000528CE" w:rsidP="000528CE">
      <w:pPr>
        <w:pStyle w:val="NoSpacing"/>
      </w:pPr>
    </w:p>
    <w:p w:rsidR="000528CE" w:rsidRDefault="000528CE" w:rsidP="000528CE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CE" w:rsidRDefault="000528CE" w:rsidP="00920DE3">
      <w:pPr>
        <w:spacing w:after="0" w:line="240" w:lineRule="auto"/>
      </w:pPr>
      <w:r>
        <w:separator/>
      </w:r>
    </w:p>
  </w:endnote>
  <w:endnote w:type="continuationSeparator" w:id="0">
    <w:p w:rsidR="000528CE" w:rsidRDefault="000528C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CE" w:rsidRDefault="000528CE" w:rsidP="00920DE3">
      <w:pPr>
        <w:spacing w:after="0" w:line="240" w:lineRule="auto"/>
      </w:pPr>
      <w:r>
        <w:separator/>
      </w:r>
    </w:p>
  </w:footnote>
  <w:footnote w:type="continuationSeparator" w:id="0">
    <w:p w:rsidR="000528CE" w:rsidRDefault="000528C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CE"/>
    <w:rsid w:val="000528C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2014-10-07T19:15:00Z</dcterms:created>
  <dcterms:modified xsi:type="dcterms:W3CDTF">2014-10-07T19:15:00Z</dcterms:modified>
</cp:coreProperties>
</file>