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1F" w:rsidRDefault="00215F1F" w:rsidP="00215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HAREGREY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215F1F" w:rsidRDefault="00215F1F" w:rsidP="00215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Badlingham</w:t>
      </w:r>
      <w:proofErr w:type="spellEnd"/>
      <w:r>
        <w:rPr>
          <w:rFonts w:ascii="Times New Roman" w:hAnsi="Times New Roman" w:cs="Times New Roman"/>
        </w:rPr>
        <w:t>, Cambridgeshire. Husbandman.</w:t>
      </w:r>
    </w:p>
    <w:p w:rsidR="00215F1F" w:rsidRDefault="00215F1F" w:rsidP="00215F1F">
      <w:pPr>
        <w:rPr>
          <w:rFonts w:ascii="Times New Roman" w:hAnsi="Times New Roman" w:cs="Times New Roman"/>
        </w:rPr>
      </w:pPr>
    </w:p>
    <w:p w:rsidR="00215F1F" w:rsidRDefault="00215F1F" w:rsidP="00215F1F">
      <w:pPr>
        <w:rPr>
          <w:rFonts w:ascii="Times New Roman" w:hAnsi="Times New Roman" w:cs="Times New Roman"/>
        </w:rPr>
      </w:pPr>
    </w:p>
    <w:p w:rsidR="00215F1F" w:rsidRDefault="00215F1F" w:rsidP="00215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Brews(q.v.) brought a plaint of debt against him, William</w:t>
      </w:r>
    </w:p>
    <w:p w:rsidR="00215F1F" w:rsidRDefault="00215F1F" w:rsidP="00215F1F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Hardegrey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Freckenham</w:t>
      </w:r>
      <w:proofErr w:type="spellEnd"/>
      <w:r>
        <w:rPr>
          <w:rFonts w:ascii="Times New Roman" w:hAnsi="Times New Roman" w:cs="Times New Roman"/>
        </w:rPr>
        <w:t xml:space="preserve">, Suffolk(q.v.), and Richard </w:t>
      </w:r>
      <w:proofErr w:type="spellStart"/>
      <w:r>
        <w:rPr>
          <w:rFonts w:ascii="Times New Roman" w:hAnsi="Times New Roman" w:cs="Times New Roman"/>
        </w:rPr>
        <w:t>Balles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Freckenham</w:t>
      </w:r>
      <w:proofErr w:type="spellEnd"/>
      <w:r>
        <w:rPr>
          <w:rFonts w:ascii="Times New Roman" w:hAnsi="Times New Roman" w:cs="Times New Roman"/>
        </w:rPr>
        <w:t>(q.v.).</w:t>
      </w:r>
    </w:p>
    <w:p w:rsidR="00215F1F" w:rsidRDefault="00215F1F" w:rsidP="00215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215F1F" w:rsidRDefault="00215F1F" w:rsidP="00215F1F">
      <w:pPr>
        <w:rPr>
          <w:rFonts w:ascii="Times New Roman" w:hAnsi="Times New Roman" w:cs="Times New Roman"/>
        </w:rPr>
      </w:pPr>
    </w:p>
    <w:p w:rsidR="00215F1F" w:rsidRDefault="00215F1F" w:rsidP="00215F1F">
      <w:pPr>
        <w:rPr>
          <w:rFonts w:ascii="Times New Roman" w:hAnsi="Times New Roman" w:cs="Times New Roman"/>
        </w:rPr>
      </w:pPr>
    </w:p>
    <w:p w:rsidR="00215F1F" w:rsidRDefault="00215F1F" w:rsidP="00215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April 2017</w:t>
      </w:r>
    </w:p>
    <w:p w:rsidR="006B2F86" w:rsidRPr="00E71FC3" w:rsidRDefault="00215F1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1F" w:rsidRDefault="00215F1F" w:rsidP="00E71FC3">
      <w:r>
        <w:separator/>
      </w:r>
    </w:p>
  </w:endnote>
  <w:endnote w:type="continuationSeparator" w:id="0">
    <w:p w:rsidR="00215F1F" w:rsidRDefault="00215F1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1F" w:rsidRDefault="00215F1F" w:rsidP="00E71FC3">
      <w:r>
        <w:separator/>
      </w:r>
    </w:p>
  </w:footnote>
  <w:footnote w:type="continuationSeparator" w:id="0">
    <w:p w:rsidR="00215F1F" w:rsidRDefault="00215F1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1F"/>
    <w:rsid w:val="001A7C09"/>
    <w:rsid w:val="00215F1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00E89-9711-4456-A6B2-F020D970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15F1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2017-04-15T18:00:00Z</dcterms:created>
  <dcterms:modified xsi:type="dcterms:W3CDTF">2017-04-15T18:01:00Z</dcterms:modified>
</cp:coreProperties>
</file>