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5D16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HAREGROVE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2BF9E2EB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Shirbourne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83279D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38E7F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E7D85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35B239EC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1164EE13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the taxes of a fifteenth and a tenth.</w:t>
      </w:r>
    </w:p>
    <w:p w14:paraId="680E127C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7EE8191A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7F687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96B18" w14:textId="77777777" w:rsidR="00550F5E" w:rsidRDefault="00550F5E" w:rsidP="00550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August 2021</w:t>
      </w:r>
    </w:p>
    <w:p w14:paraId="078217A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3CF9" w14:textId="77777777" w:rsidR="00550F5E" w:rsidRDefault="00550F5E" w:rsidP="009139A6">
      <w:r>
        <w:separator/>
      </w:r>
    </w:p>
  </w:endnote>
  <w:endnote w:type="continuationSeparator" w:id="0">
    <w:p w14:paraId="59CB8F59" w14:textId="77777777" w:rsidR="00550F5E" w:rsidRDefault="00550F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1B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9E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EA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C2FB" w14:textId="77777777" w:rsidR="00550F5E" w:rsidRDefault="00550F5E" w:rsidP="009139A6">
      <w:r>
        <w:separator/>
      </w:r>
    </w:p>
  </w:footnote>
  <w:footnote w:type="continuationSeparator" w:id="0">
    <w:p w14:paraId="361E1A44" w14:textId="77777777" w:rsidR="00550F5E" w:rsidRDefault="00550F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A7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42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0E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5E"/>
    <w:rsid w:val="000666E0"/>
    <w:rsid w:val="002510B7"/>
    <w:rsid w:val="00550F5E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79F2"/>
  <w15:chartTrackingRefBased/>
  <w15:docId w15:val="{E8477B5E-C62B-4DB2-B8B5-EB26150F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2021-10-23T13:38:00Z</dcterms:created>
  <dcterms:modified xsi:type="dcterms:W3CDTF">2021-10-23T13:39:00Z</dcterms:modified>
</cp:coreProperties>
</file>