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B5" w:rsidRDefault="007240B5" w:rsidP="007240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HARELL</w:t>
      </w:r>
      <w:r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7240B5" w:rsidRDefault="007240B5" w:rsidP="007240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Ayssherayne, Devon. Fish router.</w:t>
      </w:r>
    </w:p>
    <w:p w:rsidR="007240B5" w:rsidRDefault="007240B5" w:rsidP="007240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40B5" w:rsidRDefault="007240B5" w:rsidP="007240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40B5" w:rsidRDefault="007240B5" w:rsidP="007240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Henry Merwode(q.v.) brought a plaint of debt against him and William</w:t>
      </w:r>
    </w:p>
    <w:p w:rsidR="007240B5" w:rsidRDefault="007240B5" w:rsidP="007240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 of Barnstaple(q.v.).</w:t>
      </w:r>
    </w:p>
    <w:p w:rsidR="007240B5" w:rsidRDefault="007240B5" w:rsidP="007240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7633AE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161209">
        <w:rPr>
          <w:rFonts w:ascii="Times New Roman" w:hAnsi="Times New Roman" w:cs="Times New Roman"/>
          <w:sz w:val="24"/>
          <w:szCs w:val="24"/>
        </w:rPr>
        <w:t>)</w:t>
      </w:r>
    </w:p>
    <w:p w:rsidR="007240B5" w:rsidRDefault="007240B5" w:rsidP="007240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40B5" w:rsidRDefault="007240B5" w:rsidP="007240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7240B5" w:rsidP="007240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November 2015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B5" w:rsidRDefault="007240B5" w:rsidP="00564E3C">
      <w:pPr>
        <w:spacing w:after="0" w:line="240" w:lineRule="auto"/>
      </w:pPr>
      <w:r>
        <w:separator/>
      </w:r>
    </w:p>
  </w:endnote>
  <w:endnote w:type="continuationSeparator" w:id="0">
    <w:p w:rsidR="007240B5" w:rsidRDefault="007240B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240B5">
      <w:rPr>
        <w:rFonts w:ascii="Times New Roman" w:hAnsi="Times New Roman" w:cs="Times New Roman"/>
        <w:noProof/>
        <w:sz w:val="24"/>
        <w:szCs w:val="24"/>
      </w:rPr>
      <w:t>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B5" w:rsidRDefault="007240B5" w:rsidP="00564E3C">
      <w:pPr>
        <w:spacing w:after="0" w:line="240" w:lineRule="auto"/>
      </w:pPr>
      <w:r>
        <w:separator/>
      </w:r>
    </w:p>
  </w:footnote>
  <w:footnote w:type="continuationSeparator" w:id="0">
    <w:p w:rsidR="007240B5" w:rsidRDefault="007240B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5"/>
    <w:rsid w:val="00372DC6"/>
    <w:rsid w:val="00564E3C"/>
    <w:rsid w:val="0064591D"/>
    <w:rsid w:val="007240B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D1FB2-3C60-4F1D-B94F-7E054AC5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724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2016-01-09T20:26:00Z</dcterms:created>
  <dcterms:modified xsi:type="dcterms:W3CDTF">2016-01-09T20:26:00Z</dcterms:modified>
</cp:coreProperties>
</file>